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39" w:rsidRPr="007F1B08" w:rsidRDefault="00E91943" w:rsidP="007333D4">
      <w:pPr>
        <w:spacing w:after="0" w:line="360" w:lineRule="auto"/>
        <w:ind w:right="-663"/>
        <w:rPr>
          <w:rFonts w:ascii="Arial Black" w:hAnsi="Arial Black" w:cs="Arial"/>
          <w:b/>
          <w:color w:val="auto"/>
          <w:sz w:val="20"/>
          <w:szCs w:val="20"/>
        </w:rPr>
      </w:pPr>
      <w:r w:rsidRPr="007F1B08">
        <w:rPr>
          <w:rFonts w:ascii="Arial Black" w:hAnsi="Arial Black" w:cs="Arial"/>
          <w:b/>
          <w:color w:val="auto"/>
          <w:sz w:val="20"/>
          <w:szCs w:val="20"/>
        </w:rPr>
        <w:t>FERNANDO ALONSO HERRERA SILVA</w:t>
      </w:r>
    </w:p>
    <w:p w:rsidR="00E0632F" w:rsidRPr="007F1B08" w:rsidRDefault="00E0632F" w:rsidP="007333D4">
      <w:pPr>
        <w:spacing w:after="0" w:line="360" w:lineRule="auto"/>
        <w:ind w:right="-663"/>
        <w:rPr>
          <w:rFonts w:ascii="Arial" w:eastAsia="Times New Roman" w:hAnsi="Arial" w:cs="Arial"/>
          <w:b/>
          <w:bCs/>
          <w:color w:val="auto"/>
          <w:sz w:val="20"/>
          <w:szCs w:val="20"/>
          <w:lang w:eastAsia="es-ES"/>
        </w:rPr>
      </w:pPr>
    </w:p>
    <w:p w:rsidR="009934AD" w:rsidRPr="007F1B08" w:rsidRDefault="009934AD" w:rsidP="007333D4">
      <w:pPr>
        <w:spacing w:after="0" w:line="360" w:lineRule="auto"/>
        <w:ind w:right="-663"/>
        <w:rPr>
          <w:rFonts w:ascii="Arial" w:eastAsia="Times New Roman" w:hAnsi="Arial" w:cs="Arial"/>
          <w:color w:val="auto"/>
          <w:sz w:val="20"/>
          <w:szCs w:val="20"/>
          <w:lang w:eastAsia="es-ES"/>
        </w:rPr>
      </w:pPr>
      <w:r w:rsidRPr="007F1B08">
        <w:rPr>
          <w:rFonts w:ascii="Arial" w:eastAsia="Times New Roman" w:hAnsi="Arial" w:cs="Arial"/>
          <w:b/>
          <w:bCs/>
          <w:color w:val="auto"/>
          <w:sz w:val="20"/>
          <w:szCs w:val="20"/>
          <w:lang w:eastAsia="es-ES"/>
        </w:rPr>
        <w:t>Fecha de Nacimiento</w:t>
      </w:r>
      <w:r w:rsidRPr="007F1B08">
        <w:rPr>
          <w:rFonts w:ascii="Arial" w:eastAsia="Times New Roman" w:hAnsi="Arial" w:cs="Arial"/>
          <w:b/>
          <w:bCs/>
          <w:color w:val="auto"/>
          <w:sz w:val="20"/>
          <w:szCs w:val="20"/>
          <w:lang w:eastAsia="es-ES"/>
        </w:rPr>
        <w:tab/>
      </w:r>
      <w:r w:rsidR="007F1B08">
        <w:rPr>
          <w:rFonts w:ascii="Arial" w:eastAsia="Times New Roman" w:hAnsi="Arial" w:cs="Arial"/>
          <w:b/>
          <w:bCs/>
          <w:color w:val="auto"/>
          <w:sz w:val="20"/>
          <w:szCs w:val="20"/>
          <w:lang w:eastAsia="es-ES"/>
        </w:rPr>
        <w:t xml:space="preserve">             </w:t>
      </w:r>
      <w:r w:rsidR="00E91943" w:rsidRPr="007F1B08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>24</w:t>
      </w:r>
      <w:r w:rsidR="008C4DA7" w:rsidRPr="007F1B08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 </w:t>
      </w:r>
      <w:r w:rsidRPr="007F1B08">
        <w:rPr>
          <w:rFonts w:ascii="Arial" w:eastAsia="Times New Roman" w:hAnsi="Arial" w:cs="Arial"/>
          <w:bCs/>
          <w:color w:val="auto"/>
          <w:sz w:val="20"/>
          <w:szCs w:val="20"/>
          <w:lang w:val="es-CL" w:eastAsia="es-ES"/>
        </w:rPr>
        <w:t xml:space="preserve">de </w:t>
      </w:r>
      <w:r w:rsidR="00A53F25">
        <w:rPr>
          <w:rFonts w:ascii="Arial" w:eastAsia="Times New Roman" w:hAnsi="Arial" w:cs="Arial"/>
          <w:bCs/>
          <w:color w:val="auto"/>
          <w:sz w:val="20"/>
          <w:szCs w:val="20"/>
          <w:lang w:val="es-CL" w:eastAsia="es-ES"/>
        </w:rPr>
        <w:t>F</w:t>
      </w:r>
      <w:r w:rsidR="00E91943" w:rsidRPr="007F1B08">
        <w:rPr>
          <w:rFonts w:ascii="Arial" w:eastAsia="Times New Roman" w:hAnsi="Arial" w:cs="Arial"/>
          <w:bCs/>
          <w:color w:val="auto"/>
          <w:sz w:val="20"/>
          <w:szCs w:val="20"/>
          <w:lang w:val="es-CL" w:eastAsia="es-ES"/>
        </w:rPr>
        <w:t>ebrero</w:t>
      </w:r>
      <w:r w:rsidR="00F24DA8" w:rsidRPr="007F1B08">
        <w:rPr>
          <w:rFonts w:ascii="Arial" w:eastAsia="Times New Roman" w:hAnsi="Arial" w:cs="Arial"/>
          <w:bCs/>
          <w:color w:val="auto"/>
          <w:sz w:val="20"/>
          <w:szCs w:val="20"/>
          <w:lang w:val="es-CL" w:eastAsia="es-ES"/>
        </w:rPr>
        <w:t xml:space="preserve"> de </w:t>
      </w:r>
      <w:r w:rsidR="00E91943" w:rsidRPr="007F1B08">
        <w:rPr>
          <w:rFonts w:ascii="Arial" w:eastAsia="Times New Roman" w:hAnsi="Arial" w:cs="Arial"/>
          <w:bCs/>
          <w:color w:val="auto"/>
          <w:sz w:val="20"/>
          <w:szCs w:val="20"/>
          <w:lang w:val="es-CL" w:eastAsia="es-ES"/>
        </w:rPr>
        <w:t>1998</w:t>
      </w:r>
      <w:r w:rsidR="00F24DA8" w:rsidRPr="007F1B08">
        <w:rPr>
          <w:rFonts w:ascii="Arial" w:eastAsia="Times New Roman" w:hAnsi="Arial" w:cs="Arial"/>
          <w:bCs/>
          <w:color w:val="auto"/>
          <w:sz w:val="20"/>
          <w:szCs w:val="20"/>
          <w:lang w:val="es-CL" w:eastAsia="es-ES"/>
        </w:rPr>
        <w:t xml:space="preserve"> </w:t>
      </w:r>
      <w:r w:rsidRPr="007F1B08">
        <w:rPr>
          <w:rFonts w:ascii="Arial" w:eastAsia="Times New Roman" w:hAnsi="Arial" w:cs="Arial"/>
          <w:color w:val="auto"/>
          <w:sz w:val="20"/>
          <w:szCs w:val="20"/>
          <w:lang w:eastAsia="es-ES"/>
        </w:rPr>
        <w:br/>
      </w:r>
      <w:r w:rsidRPr="007F1B08">
        <w:rPr>
          <w:rFonts w:ascii="Arial" w:eastAsia="Times New Roman" w:hAnsi="Arial" w:cs="Arial"/>
          <w:b/>
          <w:bCs/>
          <w:color w:val="auto"/>
          <w:sz w:val="20"/>
          <w:szCs w:val="20"/>
          <w:lang w:eastAsia="es-ES"/>
        </w:rPr>
        <w:t>Cédula de Identidad</w:t>
      </w:r>
      <w:r w:rsidRPr="007F1B08">
        <w:rPr>
          <w:rFonts w:ascii="Arial" w:eastAsia="Times New Roman" w:hAnsi="Arial" w:cs="Arial"/>
          <w:b/>
          <w:bCs/>
          <w:color w:val="auto"/>
          <w:sz w:val="20"/>
          <w:szCs w:val="20"/>
          <w:lang w:eastAsia="es-ES"/>
        </w:rPr>
        <w:tab/>
      </w:r>
      <w:r w:rsidRPr="007F1B08">
        <w:rPr>
          <w:rFonts w:ascii="Arial" w:eastAsia="Times New Roman" w:hAnsi="Arial" w:cs="Arial"/>
          <w:b/>
          <w:bCs/>
          <w:color w:val="auto"/>
          <w:sz w:val="20"/>
          <w:szCs w:val="20"/>
          <w:lang w:eastAsia="es-ES"/>
        </w:rPr>
        <w:tab/>
      </w:r>
      <w:r w:rsidR="00E91943" w:rsidRPr="007F1B08">
        <w:rPr>
          <w:rFonts w:ascii="Arial" w:eastAsia="Times New Roman" w:hAnsi="Arial" w:cs="Arial"/>
          <w:bCs/>
          <w:color w:val="auto"/>
          <w:sz w:val="20"/>
          <w:szCs w:val="20"/>
          <w:lang w:val="es-CL" w:eastAsia="es-ES"/>
        </w:rPr>
        <w:t>19.787.525-9</w:t>
      </w:r>
      <w:r w:rsidRPr="007F1B08">
        <w:rPr>
          <w:rFonts w:ascii="Arial" w:eastAsia="Times New Roman" w:hAnsi="Arial" w:cs="Arial"/>
          <w:color w:val="auto"/>
          <w:sz w:val="20"/>
          <w:szCs w:val="20"/>
          <w:lang w:eastAsia="es-ES"/>
        </w:rPr>
        <w:br/>
      </w:r>
      <w:r w:rsidRPr="007F1B08">
        <w:rPr>
          <w:rFonts w:ascii="Arial" w:eastAsia="Times New Roman" w:hAnsi="Arial" w:cs="Arial"/>
          <w:b/>
          <w:bCs/>
          <w:color w:val="auto"/>
          <w:sz w:val="20"/>
          <w:szCs w:val="20"/>
          <w:lang w:eastAsia="es-ES"/>
        </w:rPr>
        <w:t>Nacionalidad</w:t>
      </w:r>
      <w:r w:rsidRPr="007F1B08">
        <w:rPr>
          <w:rFonts w:ascii="Arial" w:eastAsia="Times New Roman" w:hAnsi="Arial" w:cs="Arial"/>
          <w:b/>
          <w:bCs/>
          <w:color w:val="auto"/>
          <w:sz w:val="20"/>
          <w:szCs w:val="20"/>
          <w:lang w:eastAsia="es-ES"/>
        </w:rPr>
        <w:tab/>
      </w:r>
      <w:r w:rsidRPr="007F1B08">
        <w:rPr>
          <w:rFonts w:ascii="Arial" w:eastAsia="Times New Roman" w:hAnsi="Arial" w:cs="Arial"/>
          <w:b/>
          <w:bCs/>
          <w:color w:val="auto"/>
          <w:sz w:val="20"/>
          <w:szCs w:val="20"/>
          <w:lang w:eastAsia="es-ES"/>
        </w:rPr>
        <w:tab/>
      </w:r>
      <w:r w:rsidRPr="007F1B08">
        <w:rPr>
          <w:rFonts w:ascii="Arial" w:eastAsia="Times New Roman" w:hAnsi="Arial" w:cs="Arial"/>
          <w:b/>
          <w:bCs/>
          <w:color w:val="auto"/>
          <w:sz w:val="20"/>
          <w:szCs w:val="20"/>
          <w:lang w:eastAsia="es-ES"/>
        </w:rPr>
        <w:tab/>
      </w:r>
      <w:r w:rsidR="008119EC" w:rsidRPr="007F1B08">
        <w:rPr>
          <w:rFonts w:ascii="Arial" w:eastAsia="Times New Roman" w:hAnsi="Arial" w:cs="Arial"/>
          <w:color w:val="auto"/>
          <w:sz w:val="20"/>
          <w:szCs w:val="20"/>
          <w:lang w:val="es-CL" w:eastAsia="es-ES"/>
        </w:rPr>
        <w:t>Chilena</w:t>
      </w:r>
      <w:r w:rsidRPr="007F1B08">
        <w:rPr>
          <w:rFonts w:ascii="Arial" w:eastAsia="Times New Roman" w:hAnsi="Arial" w:cs="Arial"/>
          <w:color w:val="auto"/>
          <w:sz w:val="20"/>
          <w:szCs w:val="20"/>
          <w:lang w:eastAsia="es-ES"/>
        </w:rPr>
        <w:t xml:space="preserve">                                                                                        </w:t>
      </w:r>
    </w:p>
    <w:p w:rsidR="009934AD" w:rsidRPr="007F1B08" w:rsidRDefault="009934AD" w:rsidP="007333D4">
      <w:pPr>
        <w:spacing w:after="0" w:line="360" w:lineRule="auto"/>
        <w:ind w:right="-663"/>
        <w:rPr>
          <w:rFonts w:ascii="Arial" w:eastAsia="Times New Roman" w:hAnsi="Arial" w:cs="Arial"/>
          <w:bCs/>
          <w:color w:val="auto"/>
          <w:sz w:val="20"/>
          <w:szCs w:val="20"/>
          <w:lang w:val="es-CL" w:eastAsia="es-ES"/>
        </w:rPr>
      </w:pPr>
      <w:r w:rsidRPr="007F1B08">
        <w:rPr>
          <w:rFonts w:ascii="Arial" w:eastAsia="Times New Roman" w:hAnsi="Arial" w:cs="Arial"/>
          <w:b/>
          <w:bCs/>
          <w:color w:val="auto"/>
          <w:sz w:val="20"/>
          <w:szCs w:val="20"/>
          <w:lang w:eastAsia="es-ES"/>
        </w:rPr>
        <w:t>Estado Civil</w:t>
      </w:r>
      <w:r w:rsidRPr="007F1B08">
        <w:rPr>
          <w:rFonts w:ascii="Arial" w:eastAsia="Times New Roman" w:hAnsi="Arial" w:cs="Arial"/>
          <w:b/>
          <w:bCs/>
          <w:color w:val="auto"/>
          <w:sz w:val="20"/>
          <w:szCs w:val="20"/>
          <w:lang w:eastAsia="es-ES"/>
        </w:rPr>
        <w:tab/>
      </w:r>
      <w:r w:rsidRPr="007F1B08">
        <w:rPr>
          <w:rFonts w:ascii="Arial" w:eastAsia="Times New Roman" w:hAnsi="Arial" w:cs="Arial"/>
          <w:b/>
          <w:bCs/>
          <w:color w:val="auto"/>
          <w:sz w:val="20"/>
          <w:szCs w:val="20"/>
          <w:lang w:eastAsia="es-ES"/>
        </w:rPr>
        <w:tab/>
      </w:r>
      <w:r w:rsidRPr="007F1B08">
        <w:rPr>
          <w:rFonts w:ascii="Arial" w:eastAsia="Times New Roman" w:hAnsi="Arial" w:cs="Arial"/>
          <w:b/>
          <w:bCs/>
          <w:color w:val="auto"/>
          <w:sz w:val="20"/>
          <w:szCs w:val="20"/>
          <w:lang w:eastAsia="es-ES"/>
        </w:rPr>
        <w:tab/>
      </w:r>
      <w:r w:rsidR="008C4DA7" w:rsidRPr="007F1B08">
        <w:rPr>
          <w:rFonts w:ascii="Arial" w:eastAsia="Times New Roman" w:hAnsi="Arial" w:cs="Arial"/>
          <w:bCs/>
          <w:color w:val="auto"/>
          <w:sz w:val="20"/>
          <w:szCs w:val="20"/>
          <w:lang w:val="es-CL" w:eastAsia="es-ES"/>
        </w:rPr>
        <w:t>Soltero</w:t>
      </w:r>
    </w:p>
    <w:p w:rsidR="009934AD" w:rsidRPr="007F1B08" w:rsidRDefault="009934AD" w:rsidP="007333D4">
      <w:pPr>
        <w:spacing w:after="0" w:line="360" w:lineRule="auto"/>
        <w:ind w:right="-663"/>
        <w:rPr>
          <w:rFonts w:ascii="Arial" w:eastAsia="Times New Roman" w:hAnsi="Arial" w:cs="Arial"/>
          <w:color w:val="auto"/>
          <w:sz w:val="20"/>
          <w:szCs w:val="20"/>
          <w:lang w:val="es-CL" w:eastAsia="es-ES"/>
        </w:rPr>
      </w:pPr>
      <w:r w:rsidRPr="007F1B08">
        <w:rPr>
          <w:rFonts w:ascii="Arial" w:eastAsia="Times New Roman" w:hAnsi="Arial" w:cs="Arial"/>
          <w:b/>
          <w:color w:val="auto"/>
          <w:sz w:val="20"/>
          <w:szCs w:val="20"/>
          <w:lang w:eastAsia="es-ES"/>
        </w:rPr>
        <w:t>Dirección</w:t>
      </w:r>
      <w:r w:rsidRPr="007F1B08">
        <w:rPr>
          <w:rFonts w:ascii="Arial" w:eastAsia="Times New Roman" w:hAnsi="Arial" w:cs="Arial"/>
          <w:b/>
          <w:color w:val="auto"/>
          <w:sz w:val="20"/>
          <w:szCs w:val="20"/>
          <w:lang w:eastAsia="es-ES"/>
        </w:rPr>
        <w:tab/>
      </w:r>
      <w:r w:rsidRPr="007F1B08">
        <w:rPr>
          <w:rFonts w:ascii="Arial" w:eastAsia="Times New Roman" w:hAnsi="Arial" w:cs="Arial"/>
          <w:b/>
          <w:color w:val="auto"/>
          <w:sz w:val="20"/>
          <w:szCs w:val="20"/>
          <w:lang w:eastAsia="es-ES"/>
        </w:rPr>
        <w:tab/>
      </w:r>
      <w:r w:rsidRPr="007F1B08">
        <w:rPr>
          <w:rFonts w:ascii="Arial" w:eastAsia="Times New Roman" w:hAnsi="Arial" w:cs="Arial"/>
          <w:b/>
          <w:color w:val="auto"/>
          <w:sz w:val="20"/>
          <w:szCs w:val="20"/>
          <w:lang w:eastAsia="es-ES"/>
        </w:rPr>
        <w:tab/>
      </w:r>
      <w:r w:rsidR="00713813" w:rsidRPr="00713813">
        <w:rPr>
          <w:rFonts w:ascii="Arial" w:eastAsia="Times New Roman" w:hAnsi="Arial" w:cs="Arial"/>
          <w:color w:val="auto"/>
          <w:sz w:val="20"/>
          <w:szCs w:val="20"/>
          <w:lang w:eastAsia="es-ES"/>
        </w:rPr>
        <w:t>Pobl. Los Héroes Pasaje 2 N° 779, Santa María, San Felipe- Chile</w:t>
      </w:r>
      <w:r w:rsidR="00D064AC">
        <w:rPr>
          <w:rFonts w:ascii="Arial" w:eastAsia="Times New Roman" w:hAnsi="Arial" w:cs="Arial"/>
          <w:color w:val="auto"/>
          <w:sz w:val="20"/>
          <w:szCs w:val="20"/>
          <w:lang w:eastAsia="es-ES"/>
        </w:rPr>
        <w:t xml:space="preserve"> </w:t>
      </w:r>
    </w:p>
    <w:p w:rsidR="009934AD" w:rsidRPr="007F1B08" w:rsidRDefault="009934AD" w:rsidP="007333D4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7F1B08">
        <w:rPr>
          <w:rFonts w:ascii="Arial" w:hAnsi="Arial" w:cs="Arial"/>
          <w:b/>
          <w:sz w:val="20"/>
          <w:szCs w:val="20"/>
        </w:rPr>
        <w:t>Teléfono</w:t>
      </w:r>
      <w:r w:rsidRPr="007F1B08">
        <w:rPr>
          <w:rFonts w:ascii="Arial" w:hAnsi="Arial" w:cs="Arial"/>
          <w:b/>
          <w:sz w:val="20"/>
          <w:szCs w:val="20"/>
        </w:rPr>
        <w:tab/>
      </w:r>
      <w:r w:rsidRPr="007F1B08">
        <w:rPr>
          <w:rFonts w:ascii="Arial" w:hAnsi="Arial" w:cs="Arial"/>
          <w:b/>
          <w:sz w:val="20"/>
          <w:szCs w:val="20"/>
        </w:rPr>
        <w:tab/>
      </w:r>
      <w:r w:rsidRPr="007F1B08">
        <w:rPr>
          <w:rFonts w:ascii="Arial" w:hAnsi="Arial" w:cs="Arial"/>
          <w:b/>
          <w:sz w:val="20"/>
          <w:szCs w:val="20"/>
        </w:rPr>
        <w:tab/>
      </w:r>
      <w:r w:rsidR="00607449">
        <w:rPr>
          <w:rFonts w:ascii="Arial" w:hAnsi="Arial" w:cs="Arial"/>
          <w:sz w:val="20"/>
          <w:szCs w:val="20"/>
        </w:rPr>
        <w:t>(+569) 32084561</w:t>
      </w:r>
    </w:p>
    <w:p w:rsidR="009934AD" w:rsidRPr="007F1B08" w:rsidRDefault="009934AD" w:rsidP="00144371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7F1B08">
        <w:rPr>
          <w:rFonts w:ascii="Arial" w:hAnsi="Arial" w:cs="Arial"/>
          <w:b/>
          <w:sz w:val="20"/>
          <w:szCs w:val="20"/>
        </w:rPr>
        <w:t>Correo</w:t>
      </w:r>
      <w:r w:rsidRPr="007F1B08">
        <w:rPr>
          <w:rFonts w:ascii="Arial" w:hAnsi="Arial" w:cs="Arial"/>
          <w:sz w:val="20"/>
          <w:szCs w:val="20"/>
        </w:rPr>
        <w:tab/>
      </w:r>
      <w:r w:rsidRPr="007F1B08">
        <w:rPr>
          <w:rFonts w:ascii="Arial" w:hAnsi="Arial" w:cs="Arial"/>
          <w:sz w:val="20"/>
          <w:szCs w:val="20"/>
        </w:rPr>
        <w:tab/>
      </w:r>
      <w:r w:rsidRPr="007F1B08">
        <w:rPr>
          <w:rFonts w:ascii="Arial" w:hAnsi="Arial" w:cs="Arial"/>
          <w:sz w:val="20"/>
          <w:szCs w:val="20"/>
        </w:rPr>
        <w:tab/>
      </w:r>
      <w:r w:rsidR="007F1B08">
        <w:rPr>
          <w:rFonts w:ascii="Arial" w:hAnsi="Arial" w:cs="Arial"/>
          <w:sz w:val="20"/>
          <w:szCs w:val="20"/>
        </w:rPr>
        <w:t xml:space="preserve">             </w:t>
      </w:r>
      <w:r w:rsidR="00E91943" w:rsidRPr="007F1B08">
        <w:rPr>
          <w:rFonts w:ascii="Arial" w:hAnsi="Arial" w:cs="Arial"/>
          <w:b/>
          <w:sz w:val="20"/>
          <w:szCs w:val="20"/>
        </w:rPr>
        <w:t>fer.alonsosilva@gmail.com</w:t>
      </w:r>
      <w:r w:rsidR="00E91943" w:rsidRPr="007F1B08">
        <w:rPr>
          <w:rFonts w:ascii="Arial" w:hAnsi="Arial" w:cs="Arial"/>
          <w:b/>
          <w:sz w:val="20"/>
          <w:szCs w:val="20"/>
        </w:rPr>
        <w:cr/>
      </w:r>
    </w:p>
    <w:p w:rsidR="0019280B" w:rsidRPr="007F1B08" w:rsidRDefault="0019280B" w:rsidP="007333D4">
      <w:pPr>
        <w:pBdr>
          <w:bottom w:val="single" w:sz="18" w:space="1" w:color="016AB1"/>
        </w:pBdr>
        <w:spacing w:after="0"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F1B08">
        <w:rPr>
          <w:rFonts w:ascii="Arial" w:hAnsi="Arial" w:cs="Arial"/>
          <w:b/>
          <w:color w:val="auto"/>
          <w:sz w:val="20"/>
          <w:szCs w:val="20"/>
        </w:rPr>
        <w:t>PERFIL PROFESIONAL</w:t>
      </w:r>
    </w:p>
    <w:p w:rsidR="0003554A" w:rsidRDefault="0003554A" w:rsidP="007F1B08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3554A" w:rsidRDefault="00E0632F" w:rsidP="007F1B08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F1B08">
        <w:rPr>
          <w:rFonts w:ascii="Arial" w:hAnsi="Arial" w:cs="Arial"/>
          <w:sz w:val="20"/>
          <w:szCs w:val="20"/>
        </w:rPr>
        <w:t xml:space="preserve">Me considero </w:t>
      </w:r>
      <w:r w:rsidR="007640E1" w:rsidRPr="007F1B08">
        <w:rPr>
          <w:rFonts w:ascii="Arial" w:hAnsi="Arial" w:cs="Arial"/>
          <w:sz w:val="20"/>
          <w:szCs w:val="20"/>
        </w:rPr>
        <w:t>una persona dinámica, participativa, responsable, puntual y comprometida</w:t>
      </w:r>
      <w:r w:rsidR="00E82C4E" w:rsidRPr="007F1B08">
        <w:rPr>
          <w:rFonts w:ascii="Arial" w:hAnsi="Arial" w:cs="Arial"/>
          <w:sz w:val="20"/>
          <w:szCs w:val="20"/>
        </w:rPr>
        <w:t xml:space="preserve"> </w:t>
      </w:r>
      <w:r w:rsidRPr="007F1B08">
        <w:rPr>
          <w:rFonts w:ascii="Arial" w:hAnsi="Arial" w:cs="Arial"/>
          <w:sz w:val="20"/>
          <w:szCs w:val="20"/>
        </w:rPr>
        <w:t xml:space="preserve">con buen manejo de las relaciones interpersonales y </w:t>
      </w:r>
      <w:r w:rsidR="008D197E" w:rsidRPr="007F1B08">
        <w:rPr>
          <w:rFonts w:ascii="Arial" w:hAnsi="Arial" w:cs="Arial"/>
          <w:sz w:val="20"/>
          <w:szCs w:val="20"/>
        </w:rPr>
        <w:t xml:space="preserve">la </w:t>
      </w:r>
      <w:r w:rsidRPr="007F1B08">
        <w:rPr>
          <w:rFonts w:ascii="Arial" w:hAnsi="Arial" w:cs="Arial"/>
          <w:sz w:val="20"/>
          <w:szCs w:val="20"/>
        </w:rPr>
        <w:t>capacidad de trabajo en equip</w:t>
      </w:r>
      <w:r w:rsidR="007640E1" w:rsidRPr="007F1B08">
        <w:rPr>
          <w:rFonts w:ascii="Arial" w:hAnsi="Arial" w:cs="Arial"/>
          <w:sz w:val="20"/>
          <w:szCs w:val="20"/>
        </w:rPr>
        <w:t>o, preocupada por la seguridad y las necesidades de mis colegas y siempre dispuesta a recibir nuevas lecciones y desafíos</w:t>
      </w:r>
      <w:r w:rsidRPr="007F1B08">
        <w:rPr>
          <w:rFonts w:ascii="Arial" w:hAnsi="Arial" w:cs="Arial"/>
          <w:sz w:val="20"/>
          <w:szCs w:val="20"/>
        </w:rPr>
        <w:t>. En busca de un empleo</w:t>
      </w:r>
      <w:r w:rsidR="007333D4" w:rsidRPr="007F1B08">
        <w:rPr>
          <w:rFonts w:ascii="Arial" w:hAnsi="Arial" w:cs="Arial"/>
          <w:sz w:val="20"/>
          <w:szCs w:val="20"/>
        </w:rPr>
        <w:t xml:space="preserve"> </w:t>
      </w:r>
      <w:r w:rsidRPr="007F1B08">
        <w:rPr>
          <w:rFonts w:ascii="Arial" w:hAnsi="Arial" w:cs="Arial"/>
          <w:sz w:val="20"/>
          <w:szCs w:val="20"/>
        </w:rPr>
        <w:t>que me permitan adquirir experiencia  desarrollarme</w:t>
      </w:r>
      <w:r w:rsidR="00E82C4E" w:rsidRPr="007F1B08">
        <w:rPr>
          <w:rFonts w:ascii="Arial" w:hAnsi="Arial" w:cs="Arial"/>
          <w:sz w:val="20"/>
          <w:szCs w:val="20"/>
        </w:rPr>
        <w:t xml:space="preserve"> personal y </w:t>
      </w:r>
      <w:r w:rsidRPr="007F1B08">
        <w:rPr>
          <w:rFonts w:ascii="Arial" w:hAnsi="Arial" w:cs="Arial"/>
          <w:sz w:val="20"/>
          <w:szCs w:val="20"/>
        </w:rPr>
        <w:t xml:space="preserve"> profesional</w:t>
      </w:r>
      <w:r w:rsidR="0003554A">
        <w:rPr>
          <w:rFonts w:ascii="Arial" w:hAnsi="Arial" w:cs="Arial"/>
          <w:sz w:val="20"/>
          <w:szCs w:val="20"/>
        </w:rPr>
        <w:t>mente. Disponibilidad inmediata.</w:t>
      </w:r>
    </w:p>
    <w:p w:rsidR="003E12A6" w:rsidRDefault="003E12A6" w:rsidP="007F1B08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3554A" w:rsidRPr="007F1B08" w:rsidRDefault="00171C46" w:rsidP="007333D4">
      <w:pPr>
        <w:pBdr>
          <w:bottom w:val="single" w:sz="18" w:space="1" w:color="016AB1"/>
        </w:pBdr>
        <w:tabs>
          <w:tab w:val="left" w:pos="900"/>
        </w:tabs>
        <w:spacing w:after="0"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F1B08">
        <w:rPr>
          <w:rFonts w:ascii="Arial" w:hAnsi="Arial" w:cs="Arial"/>
          <w:b/>
          <w:color w:val="auto"/>
          <w:sz w:val="20"/>
          <w:szCs w:val="20"/>
        </w:rPr>
        <w:t xml:space="preserve">ANTECEDENTES ACADÉMICOS </w:t>
      </w:r>
    </w:p>
    <w:p w:rsidR="00B4200E" w:rsidRPr="007F1B08" w:rsidRDefault="00B4200E" w:rsidP="007333D4">
      <w:pPr>
        <w:spacing w:after="0"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91741" w:rsidRPr="007F1B08" w:rsidRDefault="00A12181" w:rsidP="007333D4">
      <w:pPr>
        <w:spacing w:after="0"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2016 – 2018</w:t>
      </w:r>
      <w:bookmarkStart w:id="0" w:name="_GoBack"/>
      <w:bookmarkEnd w:id="0"/>
      <w:r w:rsidR="00164FD4" w:rsidRPr="007F1B08">
        <w:rPr>
          <w:rFonts w:ascii="Arial" w:hAnsi="Arial" w:cs="Arial"/>
          <w:b/>
          <w:color w:val="auto"/>
          <w:sz w:val="20"/>
          <w:szCs w:val="20"/>
        </w:rPr>
        <w:t xml:space="preserve">               </w:t>
      </w:r>
      <w:r w:rsidR="007F1B08">
        <w:rPr>
          <w:rFonts w:ascii="Arial" w:hAnsi="Arial" w:cs="Arial"/>
          <w:b/>
          <w:color w:val="auto"/>
          <w:sz w:val="20"/>
          <w:szCs w:val="20"/>
        </w:rPr>
        <w:t xml:space="preserve">   </w:t>
      </w:r>
      <w:r w:rsidR="00164FD4" w:rsidRPr="007F1B08">
        <w:rPr>
          <w:rFonts w:ascii="Arial" w:hAnsi="Arial" w:cs="Arial"/>
          <w:b/>
          <w:color w:val="auto"/>
          <w:sz w:val="20"/>
          <w:szCs w:val="20"/>
        </w:rPr>
        <w:t xml:space="preserve">Enseñanza superior </w:t>
      </w:r>
      <w:r w:rsidR="00785571" w:rsidRPr="007F1B08">
        <w:rPr>
          <w:rFonts w:ascii="Arial" w:hAnsi="Arial" w:cs="Arial"/>
          <w:color w:val="auto"/>
          <w:sz w:val="20"/>
          <w:szCs w:val="20"/>
        </w:rPr>
        <w:t>(</w:t>
      </w:r>
      <w:r w:rsidR="00C97971">
        <w:rPr>
          <w:rFonts w:ascii="Arial" w:hAnsi="Arial" w:cs="Arial"/>
          <w:color w:val="auto"/>
          <w:sz w:val="20"/>
          <w:szCs w:val="20"/>
        </w:rPr>
        <w:t>Titulado</w:t>
      </w:r>
      <w:r w:rsidR="00785571" w:rsidRPr="007F1B08">
        <w:rPr>
          <w:rFonts w:ascii="Arial" w:hAnsi="Arial" w:cs="Arial"/>
          <w:color w:val="auto"/>
          <w:sz w:val="20"/>
          <w:szCs w:val="20"/>
        </w:rPr>
        <w:t>)</w:t>
      </w:r>
    </w:p>
    <w:p w:rsidR="00785571" w:rsidRPr="007F1B08" w:rsidRDefault="00785571" w:rsidP="007333D4">
      <w:pPr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F1B08">
        <w:rPr>
          <w:rFonts w:ascii="Arial" w:hAnsi="Arial" w:cs="Arial"/>
          <w:b/>
          <w:color w:val="auto"/>
          <w:sz w:val="20"/>
          <w:szCs w:val="20"/>
        </w:rPr>
        <w:t xml:space="preserve">                           </w:t>
      </w:r>
      <w:r w:rsidR="007F1B08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7F1B08">
        <w:rPr>
          <w:rFonts w:ascii="Arial" w:hAnsi="Arial" w:cs="Arial"/>
          <w:b/>
          <w:color w:val="auto"/>
          <w:sz w:val="20"/>
          <w:szCs w:val="20"/>
        </w:rPr>
        <w:t xml:space="preserve">       </w:t>
      </w:r>
      <w:r w:rsidR="007F1B08">
        <w:rPr>
          <w:rFonts w:ascii="Arial" w:hAnsi="Arial" w:cs="Arial"/>
          <w:b/>
          <w:color w:val="auto"/>
          <w:sz w:val="20"/>
          <w:szCs w:val="20"/>
        </w:rPr>
        <w:t xml:space="preserve">   </w:t>
      </w:r>
      <w:r w:rsidRPr="007F1B08">
        <w:rPr>
          <w:rFonts w:ascii="Arial" w:hAnsi="Arial" w:cs="Arial"/>
          <w:color w:val="auto"/>
          <w:sz w:val="20"/>
          <w:szCs w:val="20"/>
        </w:rPr>
        <w:t>Técnico en minería en Instituto Profesional AIEP San Felipe.</w:t>
      </w:r>
    </w:p>
    <w:p w:rsidR="009934AD" w:rsidRPr="007F1B08" w:rsidRDefault="00EF28AB" w:rsidP="007333D4">
      <w:pPr>
        <w:tabs>
          <w:tab w:val="left" w:pos="1951"/>
        </w:tabs>
        <w:spacing w:after="0" w:line="360" w:lineRule="auto"/>
        <w:rPr>
          <w:rFonts w:ascii="Arial" w:hAnsi="Arial" w:cs="Arial"/>
          <w:color w:val="auto"/>
          <w:sz w:val="20"/>
          <w:szCs w:val="20"/>
        </w:rPr>
      </w:pPr>
      <w:r w:rsidRPr="007F1B08">
        <w:rPr>
          <w:rFonts w:ascii="Arial" w:hAnsi="Arial" w:cs="Arial"/>
          <w:b/>
          <w:color w:val="auto"/>
          <w:sz w:val="20"/>
          <w:szCs w:val="20"/>
        </w:rPr>
        <w:t>201</w:t>
      </w:r>
      <w:r w:rsidR="00E82C4E" w:rsidRPr="007F1B08">
        <w:rPr>
          <w:rFonts w:ascii="Arial" w:hAnsi="Arial" w:cs="Arial"/>
          <w:b/>
          <w:color w:val="auto"/>
          <w:sz w:val="20"/>
          <w:szCs w:val="20"/>
        </w:rPr>
        <w:t>4</w:t>
      </w:r>
      <w:r w:rsidR="00E0632F" w:rsidRPr="007F1B08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7F1B08">
        <w:rPr>
          <w:rFonts w:ascii="Arial" w:hAnsi="Arial" w:cs="Arial"/>
          <w:b/>
          <w:color w:val="auto"/>
          <w:sz w:val="20"/>
          <w:szCs w:val="20"/>
        </w:rPr>
        <w:t>–</w:t>
      </w:r>
      <w:r w:rsidR="009934AD" w:rsidRPr="007F1B08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7F1B08">
        <w:rPr>
          <w:rFonts w:ascii="Arial" w:hAnsi="Arial" w:cs="Arial"/>
          <w:b/>
          <w:color w:val="auto"/>
          <w:sz w:val="20"/>
          <w:szCs w:val="20"/>
        </w:rPr>
        <w:t>20</w:t>
      </w:r>
      <w:r w:rsidR="00E82C4E" w:rsidRPr="007F1B08">
        <w:rPr>
          <w:rFonts w:ascii="Arial" w:hAnsi="Arial" w:cs="Arial"/>
          <w:b/>
          <w:color w:val="auto"/>
          <w:sz w:val="20"/>
          <w:szCs w:val="20"/>
        </w:rPr>
        <w:t>15</w:t>
      </w:r>
      <w:r w:rsidR="00E0632F" w:rsidRPr="007F1B08">
        <w:rPr>
          <w:rFonts w:ascii="Arial" w:hAnsi="Arial" w:cs="Arial"/>
          <w:b/>
          <w:color w:val="auto"/>
          <w:sz w:val="20"/>
          <w:szCs w:val="20"/>
        </w:rPr>
        <w:tab/>
      </w:r>
      <w:r w:rsidR="00E0632F" w:rsidRPr="007F1B08">
        <w:rPr>
          <w:rFonts w:ascii="Arial" w:hAnsi="Arial" w:cs="Arial"/>
          <w:b/>
          <w:i/>
          <w:color w:val="auto"/>
          <w:sz w:val="20"/>
          <w:szCs w:val="20"/>
        </w:rPr>
        <w:tab/>
      </w:r>
      <w:r w:rsidR="003E63CE" w:rsidRPr="007F1B08">
        <w:rPr>
          <w:rFonts w:ascii="Arial" w:hAnsi="Arial" w:cs="Arial"/>
          <w:b/>
          <w:color w:val="auto"/>
          <w:sz w:val="20"/>
          <w:szCs w:val="20"/>
        </w:rPr>
        <w:t xml:space="preserve">Enseñanza Media </w:t>
      </w:r>
      <w:r w:rsidR="00E0632F" w:rsidRPr="007F1B08">
        <w:rPr>
          <w:rFonts w:ascii="Arial" w:hAnsi="Arial" w:cs="Arial"/>
          <w:color w:val="auto"/>
          <w:sz w:val="20"/>
          <w:szCs w:val="20"/>
        </w:rPr>
        <w:t>(</w:t>
      </w:r>
      <w:r w:rsidR="00C97971">
        <w:rPr>
          <w:rFonts w:ascii="Arial" w:hAnsi="Arial" w:cs="Arial"/>
          <w:color w:val="auto"/>
          <w:sz w:val="20"/>
          <w:szCs w:val="20"/>
        </w:rPr>
        <w:t>G</w:t>
      </w:r>
      <w:r w:rsidR="00E82C4E" w:rsidRPr="007F1B08">
        <w:rPr>
          <w:rFonts w:ascii="Arial" w:hAnsi="Arial" w:cs="Arial"/>
          <w:color w:val="auto"/>
          <w:sz w:val="20"/>
          <w:szCs w:val="20"/>
        </w:rPr>
        <w:t>raduado</w:t>
      </w:r>
      <w:r w:rsidR="00E0632F" w:rsidRPr="007F1B08">
        <w:rPr>
          <w:rFonts w:ascii="Arial" w:hAnsi="Arial" w:cs="Arial"/>
          <w:color w:val="auto"/>
          <w:sz w:val="20"/>
          <w:szCs w:val="20"/>
        </w:rPr>
        <w:t>)</w:t>
      </w:r>
    </w:p>
    <w:p w:rsidR="005C54F4" w:rsidRDefault="003E63CE" w:rsidP="007F1B08">
      <w:pPr>
        <w:tabs>
          <w:tab w:val="left" w:pos="1951"/>
        </w:tabs>
        <w:spacing w:after="0" w:line="360" w:lineRule="auto"/>
        <w:rPr>
          <w:rFonts w:ascii="Arial" w:hAnsi="Arial" w:cs="Arial"/>
          <w:color w:val="auto"/>
          <w:sz w:val="20"/>
          <w:szCs w:val="20"/>
        </w:rPr>
      </w:pPr>
      <w:r w:rsidRPr="007F1B08">
        <w:rPr>
          <w:rFonts w:ascii="Arial" w:hAnsi="Arial" w:cs="Arial"/>
          <w:color w:val="auto"/>
          <w:sz w:val="20"/>
          <w:szCs w:val="20"/>
        </w:rPr>
        <w:tab/>
      </w:r>
      <w:r w:rsidRPr="007F1B08">
        <w:rPr>
          <w:rFonts w:ascii="Arial" w:hAnsi="Arial" w:cs="Arial"/>
          <w:color w:val="auto"/>
          <w:sz w:val="20"/>
          <w:szCs w:val="20"/>
        </w:rPr>
        <w:tab/>
      </w:r>
      <w:r w:rsidR="00E82C4E" w:rsidRPr="007F1B08">
        <w:rPr>
          <w:rFonts w:ascii="Arial" w:hAnsi="Arial" w:cs="Arial"/>
          <w:color w:val="auto"/>
          <w:sz w:val="20"/>
          <w:szCs w:val="20"/>
        </w:rPr>
        <w:t>Liceo Mixto San Felipe</w:t>
      </w:r>
    </w:p>
    <w:p w:rsidR="009934AD" w:rsidRPr="007F1B08" w:rsidRDefault="00573B26" w:rsidP="007F1B08">
      <w:pPr>
        <w:tabs>
          <w:tab w:val="left" w:pos="1951"/>
        </w:tabs>
        <w:spacing w:after="0" w:line="360" w:lineRule="auto"/>
        <w:rPr>
          <w:rFonts w:ascii="Arial" w:hAnsi="Arial" w:cs="Arial"/>
          <w:color w:val="auto"/>
          <w:sz w:val="20"/>
          <w:szCs w:val="20"/>
        </w:rPr>
      </w:pPr>
      <w:r w:rsidRPr="007F1B08">
        <w:rPr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D5FB57" wp14:editId="04180AF5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3997960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19050" t="19050" r="35560" b="34290"/>
                <wp:wrapNone/>
                <wp:docPr id="18" name="Óval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30A2BA92" id="Óvalo 62" o:spid="_x0000_s1026" style="position:absolute;margin-left:0;margin-top:542.25pt;width:186.2pt;height:183.3pt;flip:x;z-index:251653632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" fillcolor="#ff7d26" strokecolor="#ff7d26" strokeweight="4.5pt">
                <v:stroke linestyle="thinThick"/>
                <w10:wrap anchorx="margin" anchory="margin"/>
              </v:oval>
            </w:pict>
          </mc:Fallback>
        </mc:AlternateContent>
      </w:r>
      <w:r w:rsidRPr="007F1B08">
        <w:rPr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68FE05" wp14:editId="3BE5D55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3997960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19050" t="19050" r="35560" b="34290"/>
                <wp:wrapNone/>
                <wp:docPr id="19" name="Óval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1C885D3B" id="Óvalo 61" o:spid="_x0000_s1026" style="position:absolute;margin-left:0;margin-top:542.25pt;width:186.2pt;height:183.3pt;flip:x;z-index:251654656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" fillcolor="#ff7d26" strokecolor="#ff7d26" strokeweight="4.5pt">
                <v:stroke linestyle="thinThick"/>
                <w10:wrap anchorx="margin" anchory="margin"/>
              </v:oval>
            </w:pict>
          </mc:Fallback>
        </mc:AlternateContent>
      </w:r>
      <w:r w:rsidRPr="007F1B08">
        <w:rPr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35538C" wp14:editId="47D31ADE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3997960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19050" t="19050" r="35560" b="34290"/>
                <wp:wrapNone/>
                <wp:docPr id="29" name="Óval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0402E253" id="Óvalo 58" o:spid="_x0000_s1026" style="position:absolute;margin-left:0;margin-top:542.25pt;width:186.2pt;height:183.3pt;flip:x;z-index:251657728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" fillcolor="#ff7d26" strokecolor="#ff7d26" strokeweight="4.5pt">
                <v:stroke linestyle="thinThick"/>
                <w10:wrap anchorx="margin" anchory="margin"/>
              </v:oval>
            </w:pict>
          </mc:Fallback>
        </mc:AlternateContent>
      </w:r>
      <w:r w:rsidRPr="007F1B08">
        <w:rPr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8BA9DFA" wp14:editId="7A4B45CD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3997960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19050" t="19050" r="35560" b="34290"/>
                <wp:wrapNone/>
                <wp:docPr id="30" name="Óval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174EB534" id="Óvalo 57" o:spid="_x0000_s1026" style="position:absolute;margin-left:0;margin-top:542.25pt;width:186.2pt;height:183.3pt;flip:x;z-index:251655680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" fillcolor="#ff7d26" strokecolor="#ff7d26" strokeweight="4.5pt">
                <v:stroke linestyle="thinThick"/>
                <w10:wrap anchorx="margin" anchory="margin"/>
              </v:oval>
            </w:pict>
          </mc:Fallback>
        </mc:AlternateContent>
      </w:r>
    </w:p>
    <w:p w:rsidR="00573B26" w:rsidRPr="007F1B08" w:rsidRDefault="0003554A" w:rsidP="007333D4">
      <w:pPr>
        <w:pBdr>
          <w:bottom w:val="single" w:sz="18" w:space="1" w:color="016AB1"/>
        </w:pBdr>
        <w:spacing w:after="0"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ANTECEDENTES LABORALES </w:t>
      </w:r>
    </w:p>
    <w:p w:rsidR="00BE0227" w:rsidRDefault="0003554A" w:rsidP="007333D4">
      <w:pPr>
        <w:spacing w:after="0" w:line="360" w:lineRule="auto"/>
        <w:jc w:val="both"/>
        <w:rPr>
          <w:rFonts w:ascii="Arial" w:hAnsi="Arial" w:cs="Arial"/>
          <w:b/>
          <w:color w:val="auto"/>
          <w:sz w:val="20"/>
          <w:szCs w:val="20"/>
          <w:highlight w:val="yellow"/>
        </w:rPr>
      </w:pPr>
      <w:r>
        <w:rPr>
          <w:rFonts w:ascii="Arial" w:hAnsi="Arial" w:cs="Arial"/>
          <w:b/>
          <w:color w:val="auto"/>
          <w:sz w:val="20"/>
          <w:szCs w:val="20"/>
          <w:highlight w:val="yellow"/>
        </w:rPr>
        <w:t xml:space="preserve">  </w:t>
      </w:r>
      <w:r w:rsidR="00BE0227">
        <w:rPr>
          <w:rFonts w:ascii="Arial" w:hAnsi="Arial" w:cs="Arial"/>
          <w:b/>
          <w:color w:val="auto"/>
          <w:sz w:val="20"/>
          <w:szCs w:val="20"/>
          <w:highlight w:val="yellow"/>
        </w:rPr>
        <w:t xml:space="preserve"> </w:t>
      </w:r>
    </w:p>
    <w:p w:rsidR="000C41ED" w:rsidRPr="000C41ED" w:rsidRDefault="000C41ED" w:rsidP="007333D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C41ED">
        <w:rPr>
          <w:rFonts w:ascii="Arial" w:hAnsi="Arial" w:cs="Arial"/>
          <w:b/>
          <w:sz w:val="20"/>
          <w:szCs w:val="20"/>
        </w:rPr>
        <w:t>2019</w:t>
      </w:r>
    </w:p>
    <w:p w:rsidR="000C41ED" w:rsidRDefault="000C41ED" w:rsidP="007333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C41ED">
        <w:rPr>
          <w:rFonts w:ascii="Arial" w:hAnsi="Arial" w:cs="Arial"/>
          <w:b/>
          <w:sz w:val="20"/>
          <w:szCs w:val="20"/>
        </w:rPr>
        <w:t>Febrero-Abril:</w:t>
      </w:r>
      <w:r>
        <w:rPr>
          <w:rFonts w:ascii="Arial" w:hAnsi="Arial" w:cs="Arial"/>
          <w:sz w:val="20"/>
          <w:szCs w:val="20"/>
        </w:rPr>
        <w:t xml:space="preserve">               Fundo Agrícola “Los Molles”</w:t>
      </w:r>
      <w:r w:rsidR="00607449">
        <w:rPr>
          <w:rFonts w:ascii="Arial" w:hAnsi="Arial" w:cs="Arial"/>
          <w:sz w:val="20"/>
          <w:szCs w:val="20"/>
        </w:rPr>
        <w:t>, San Felipe</w:t>
      </w:r>
      <w:r w:rsidR="00070CE0">
        <w:rPr>
          <w:rFonts w:ascii="Arial" w:hAnsi="Arial" w:cs="Arial"/>
          <w:sz w:val="20"/>
          <w:szCs w:val="20"/>
        </w:rPr>
        <w:t>.</w:t>
      </w:r>
    </w:p>
    <w:p w:rsidR="00070CE0" w:rsidRDefault="00070CE0" w:rsidP="007333D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70CE0">
        <w:rPr>
          <w:rFonts w:ascii="Arial" w:hAnsi="Arial" w:cs="Arial"/>
          <w:b/>
          <w:sz w:val="20"/>
          <w:szCs w:val="20"/>
        </w:rPr>
        <w:t>2018</w:t>
      </w:r>
    </w:p>
    <w:p w:rsidR="00070CE0" w:rsidRPr="00070CE0" w:rsidRDefault="00070CE0" w:rsidP="007333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Noviembre:                   </w:t>
      </w:r>
      <w:r w:rsidRPr="00070CE0">
        <w:rPr>
          <w:rFonts w:ascii="Arial" w:hAnsi="Arial" w:cs="Arial"/>
          <w:sz w:val="20"/>
          <w:szCs w:val="20"/>
        </w:rPr>
        <w:t xml:space="preserve"> Obras Civiles (Faena Independiente) San Felipe</w:t>
      </w:r>
      <w:r>
        <w:rPr>
          <w:rFonts w:ascii="Arial" w:hAnsi="Arial" w:cs="Arial"/>
          <w:sz w:val="20"/>
          <w:szCs w:val="20"/>
        </w:rPr>
        <w:t>.</w:t>
      </w:r>
    </w:p>
    <w:p w:rsidR="00E0632F" w:rsidRPr="00713813" w:rsidRDefault="00BE0227" w:rsidP="007333D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13813">
        <w:rPr>
          <w:rFonts w:ascii="Arial" w:hAnsi="Arial" w:cs="Arial"/>
          <w:b/>
          <w:sz w:val="20"/>
          <w:szCs w:val="20"/>
        </w:rPr>
        <w:t>2018</w:t>
      </w:r>
    </w:p>
    <w:p w:rsidR="00BE0227" w:rsidRPr="00BE0227" w:rsidRDefault="00BE0227" w:rsidP="007333D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E0227">
        <w:rPr>
          <w:rFonts w:ascii="Arial" w:hAnsi="Arial" w:cs="Arial"/>
          <w:b/>
          <w:sz w:val="20"/>
          <w:szCs w:val="20"/>
        </w:rPr>
        <w:t>Mayo-Septiembre</w:t>
      </w:r>
      <w:r w:rsidR="00713813">
        <w:rPr>
          <w:rFonts w:ascii="Arial" w:hAnsi="Arial" w:cs="Arial"/>
          <w:b/>
          <w:sz w:val="20"/>
          <w:szCs w:val="20"/>
        </w:rPr>
        <w:t>:</w:t>
      </w:r>
      <w:r w:rsidRPr="00BE0227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</w:t>
      </w:r>
      <w:r w:rsidR="00582446">
        <w:rPr>
          <w:rFonts w:ascii="Arial" w:hAnsi="Arial" w:cs="Arial"/>
          <w:sz w:val="20"/>
          <w:szCs w:val="20"/>
        </w:rPr>
        <w:t xml:space="preserve">Doggis, Espacio Urbano, </w:t>
      </w:r>
      <w:r w:rsidRPr="00BE0227">
        <w:rPr>
          <w:rFonts w:ascii="Arial" w:hAnsi="Arial" w:cs="Arial"/>
          <w:sz w:val="20"/>
          <w:szCs w:val="20"/>
        </w:rPr>
        <w:t>Los Andes</w:t>
      </w:r>
      <w:r w:rsidR="00713813">
        <w:rPr>
          <w:rFonts w:ascii="Arial" w:hAnsi="Arial" w:cs="Arial"/>
          <w:sz w:val="20"/>
          <w:szCs w:val="20"/>
        </w:rPr>
        <w:t>.</w:t>
      </w:r>
    </w:p>
    <w:p w:rsidR="0003554A" w:rsidRDefault="0003554A" w:rsidP="007333D4">
      <w:pPr>
        <w:spacing w:after="0"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3554A">
        <w:rPr>
          <w:rFonts w:ascii="Arial" w:hAnsi="Arial" w:cs="Arial"/>
          <w:b/>
          <w:color w:val="auto"/>
          <w:sz w:val="20"/>
          <w:szCs w:val="20"/>
        </w:rPr>
        <w:t>2017</w:t>
      </w: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BE0227" w:rsidRDefault="0003554A" w:rsidP="007333D4">
      <w:pPr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Octubre-Diciembre</w:t>
      </w:r>
      <w:r w:rsidR="00713813">
        <w:rPr>
          <w:rFonts w:ascii="Arial" w:hAnsi="Arial" w:cs="Arial"/>
          <w:b/>
          <w:color w:val="auto"/>
          <w:sz w:val="20"/>
          <w:szCs w:val="20"/>
        </w:rPr>
        <w:t>:</w:t>
      </w:r>
      <w:r>
        <w:rPr>
          <w:rFonts w:ascii="Arial" w:hAnsi="Arial" w:cs="Arial"/>
          <w:b/>
          <w:color w:val="auto"/>
          <w:sz w:val="20"/>
          <w:szCs w:val="20"/>
        </w:rPr>
        <w:t xml:space="preserve">     </w:t>
      </w:r>
      <w:r w:rsidR="003E12A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Fundo El R</w:t>
      </w:r>
      <w:r w:rsidRPr="0003554A">
        <w:rPr>
          <w:rFonts w:ascii="Arial" w:hAnsi="Arial" w:cs="Arial"/>
          <w:color w:val="auto"/>
          <w:sz w:val="20"/>
          <w:szCs w:val="20"/>
        </w:rPr>
        <w:t>etorno</w:t>
      </w:r>
      <w:r w:rsidR="005C54F4">
        <w:rPr>
          <w:rFonts w:ascii="Arial" w:hAnsi="Arial" w:cs="Arial"/>
          <w:color w:val="auto"/>
          <w:sz w:val="20"/>
          <w:szCs w:val="20"/>
        </w:rPr>
        <w:t>,</w:t>
      </w:r>
      <w:r w:rsidRPr="0003554A">
        <w:rPr>
          <w:rFonts w:ascii="Arial" w:hAnsi="Arial" w:cs="Arial"/>
          <w:color w:val="auto"/>
          <w:sz w:val="20"/>
          <w:szCs w:val="20"/>
        </w:rPr>
        <w:t xml:space="preserve"> Calle Jahuel</w:t>
      </w:r>
      <w:r w:rsidR="005C54F4">
        <w:rPr>
          <w:rFonts w:ascii="Arial" w:hAnsi="Arial" w:cs="Arial"/>
          <w:color w:val="auto"/>
          <w:sz w:val="20"/>
          <w:szCs w:val="20"/>
        </w:rPr>
        <w:t>,</w:t>
      </w:r>
      <w:r w:rsidRPr="0003554A">
        <w:rPr>
          <w:rFonts w:ascii="Arial" w:hAnsi="Arial" w:cs="Arial"/>
          <w:color w:val="auto"/>
          <w:sz w:val="20"/>
          <w:szCs w:val="20"/>
        </w:rPr>
        <w:t xml:space="preserve"> Santa María</w:t>
      </w:r>
    </w:p>
    <w:p w:rsidR="0003554A" w:rsidRPr="000C41ED" w:rsidRDefault="000C41ED" w:rsidP="000C41ED">
      <w:pPr>
        <w:spacing w:after="0" w:line="360" w:lineRule="auto"/>
        <w:jc w:val="both"/>
        <w:rPr>
          <w:rFonts w:ascii="Arial" w:hAnsi="Arial" w:cs="Arial"/>
          <w:b/>
          <w:color w:val="auto"/>
          <w:sz w:val="20"/>
          <w:szCs w:val="20"/>
          <w:highlight w:val="yellow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</w:t>
      </w:r>
    </w:p>
    <w:sectPr w:rsidR="0003554A" w:rsidRPr="000C41ED" w:rsidSect="007F1B08">
      <w:footerReference w:type="even" r:id="rId11"/>
      <w:footerReference w:type="default" r:id="rId12"/>
      <w:footerReference w:type="first" r:id="rId13"/>
      <w:pgSz w:w="12240" w:h="15840" w:code="1"/>
      <w:pgMar w:top="1417" w:right="1701" w:bottom="1417" w:left="1701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E32" w:rsidRDefault="00D05E32">
      <w:r>
        <w:separator/>
      </w:r>
    </w:p>
    <w:p w:rsidR="00D05E32" w:rsidRDefault="00D05E32"/>
    <w:p w:rsidR="00D05E32" w:rsidRDefault="00D05E32"/>
    <w:p w:rsidR="00D05E32" w:rsidRDefault="00D05E32"/>
    <w:p w:rsidR="00D05E32" w:rsidRDefault="00D05E32"/>
    <w:p w:rsidR="00D05E32" w:rsidRDefault="00D05E32"/>
    <w:p w:rsidR="00D05E32" w:rsidRDefault="00D05E32"/>
    <w:p w:rsidR="00D05E32" w:rsidRDefault="00D05E32"/>
    <w:p w:rsidR="00D05E32" w:rsidRDefault="00D05E32"/>
  </w:endnote>
  <w:endnote w:type="continuationSeparator" w:id="0">
    <w:p w:rsidR="00D05E32" w:rsidRDefault="00D05E32">
      <w:r>
        <w:continuationSeparator/>
      </w:r>
    </w:p>
    <w:p w:rsidR="00D05E32" w:rsidRDefault="00D05E32"/>
    <w:p w:rsidR="00D05E32" w:rsidRDefault="00D05E32"/>
    <w:p w:rsidR="00D05E32" w:rsidRDefault="00D05E32"/>
    <w:p w:rsidR="00D05E32" w:rsidRDefault="00D05E32"/>
    <w:p w:rsidR="00D05E32" w:rsidRDefault="00D05E32"/>
    <w:p w:rsidR="00D05E32" w:rsidRDefault="00D05E32"/>
    <w:p w:rsidR="00D05E32" w:rsidRDefault="00D05E32"/>
    <w:p w:rsidR="00D05E32" w:rsidRDefault="00D05E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altName w:val="Baskerville Old Face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MSans12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rVoSy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5AA" w:rsidRDefault="00573B26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72576" behindDoc="0" locked="0" layoutInCell="0" allowOverlap="1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659130" cy="8229600"/>
              <wp:effectExtent l="0" t="0" r="0" b="0"/>
              <wp:wrapNone/>
              <wp:docPr id="7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sdt>
                          <w:sdtPr>
                            <w:id w:val="805325498"/>
                            <w:placeholder>
                              <w:docPart w:val="9E827EDDCD384D1D8A8BE9D78799BA7C"/>
                            </w:placeholder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8725AA" w:rsidRDefault="008725AA">
                              <w:pPr>
                                <w:pStyle w:val="Textogris"/>
                              </w:pPr>
                              <w:r>
                                <w:rPr>
                                  <w:lang w:val="es-MX"/>
                                </w:rPr>
                                <w:t>kren</w:t>
                              </w:r>
                            </w:p>
                          </w:sdtContent>
                        </w:sdt>
                      </w:txbxContent>
                    </wps:txbx>
                    <wps:bodyPr rot="0" vert="vert270" wrap="square" lIns="45720" tIns="45720" rIns="18288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ctangle 17" o:spid="_x0000_s1026" style="position:absolute;margin-left:0;margin-top:0;width:51.9pt;height:9in;z-index:251672576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" o:allowincell="f" filled="f" stroked="f">
              <v:textbox style="layout-flow:vertical;mso-layout-flow-alt:bottom-to-top" inset="3.6pt,,14.4pt,7.2pt">
                <w:txbxContent>
                  <w:sdt>
                    <w:sdtPr>
                      <w:id w:val="805325498"/>
                      <w:placeholder>
                        <w:docPart w:val="9E827EDDCD384D1D8A8BE9D78799BA7C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EndPr/>
                    <w:sdtContent>
                      <w:p w:rsidR="008725AA" w:rsidRDefault="008725AA">
                        <w:pPr>
                          <w:pStyle w:val="Textogris"/>
                        </w:pPr>
                        <w:r>
                          <w:rPr>
                            <w:lang w:val="es-MX"/>
                          </w:rPr>
                          <w:t>kren</w:t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71552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0" t="0" r="16510" b="26035"/>
              <wp:wrapNone/>
              <wp:docPr id="6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oundrect w14:anchorId="667D62F0" id="AutoShape 16" o:spid="_x0000_s1026" style="position:absolute;margin-left:0;margin-top:0;width:562.05pt;height:743.45pt;z-index:251671552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" o:allowincell="f" filled="f" strokecolor="black [3213]" strokeweight="1pt">
              <w10:wrap anchorx="page" anchory="page"/>
            </v:roundrect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70528" behindDoc="0" locked="0" layoutInCell="0" allowOverlap="1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0" b="0"/>
              <wp:wrapNone/>
              <wp:docPr id="5" name="Oval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8725AA" w:rsidRDefault="00B61270">
                          <w:pPr>
                            <w:pStyle w:val="Sinespaciado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 w:rsidR="008725AA"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725AA" w:rsidRPr="00EA308B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5" o:spid="_x0000_s1027" style="position:absolute;margin-left:0;margin-top:0;width:41pt;height:41pt;z-index:25167052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" o:allowincell="f" fillcolor="#d34817 [3204]" stroked="f">
              <v:textbox inset="0,0,0,0">
                <w:txbxContent>
                  <w:p w:rsidR="008725AA" w:rsidRDefault="00B61270">
                    <w:pPr>
                      <w:pStyle w:val="Sinespaciado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 w:rsidR="008725AA"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725AA" w:rsidRPr="00EA308B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5AA" w:rsidRDefault="008725AA">
    <w:pPr>
      <w:pStyle w:val="Piedepgin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5AA" w:rsidRDefault="008725AA" w:rsidP="00EA308B">
    <w:pPr>
      <w:autoSpaceDE w:val="0"/>
      <w:autoSpaceDN w:val="0"/>
      <w:adjustRightInd w:val="0"/>
      <w:spacing w:after="0"/>
      <w:jc w:val="center"/>
    </w:pPr>
    <w:r>
      <w:rPr>
        <w:rFonts w:ascii="LMSans12-Oblique" w:hAnsi="LMSans12-Oblique" w:cs="LMSans12-Oblique"/>
        <w:i/>
        <w:iCs/>
        <w:color w:val="737373"/>
        <w:sz w:val="24"/>
        <w:szCs w:val="24"/>
        <w:lang w:eastAsia="es-ES"/>
      </w:rPr>
      <w:t xml:space="preserve">Cristian Riveros Peña, </w:t>
    </w:r>
    <w:r>
      <w:rPr>
        <w:rFonts w:ascii="MarVoSym" w:hAnsi="MarVoSym" w:cs="MarVoSym"/>
        <w:color w:val="737373"/>
        <w:sz w:val="24"/>
        <w:szCs w:val="24"/>
        <w:lang w:eastAsia="es-ES"/>
      </w:rPr>
      <w:t>Cel.: +5</w:t>
    </w:r>
    <w:r>
      <w:rPr>
        <w:rFonts w:ascii="LMSans12-Oblique" w:hAnsi="LMSans12-Oblique" w:cs="LMSans12-Oblique"/>
        <w:i/>
        <w:iCs/>
        <w:color w:val="737373"/>
        <w:sz w:val="24"/>
        <w:szCs w:val="24"/>
        <w:lang w:eastAsia="es-ES"/>
      </w:rPr>
      <w:t xml:space="preserve">69-81685279  </w:t>
    </w:r>
    <w:r>
      <w:rPr>
        <w:rFonts w:ascii="MarVoSym" w:hAnsi="MarVoSym" w:cs="MarVoSym"/>
        <w:color w:val="737373"/>
        <w:sz w:val="24"/>
        <w:szCs w:val="24"/>
        <w:lang w:eastAsia="es-ES"/>
      </w:rPr>
      <w:t xml:space="preserve">mail: </w:t>
    </w:r>
    <w:r>
      <w:rPr>
        <w:rFonts w:ascii="LMSans12-Oblique" w:hAnsi="LMSans12-Oblique" w:cs="LMSans12-Oblique"/>
        <w:i/>
        <w:iCs/>
        <w:color w:val="737373"/>
        <w:sz w:val="24"/>
        <w:szCs w:val="24"/>
        <w:lang w:eastAsia="es-ES"/>
      </w:rPr>
      <w:t>cariveros@ing.ucsc.cl</w:t>
    </w:r>
  </w:p>
  <w:p w:rsidR="008725AA" w:rsidRDefault="008725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E32" w:rsidRDefault="00D05E32">
      <w:r>
        <w:separator/>
      </w:r>
    </w:p>
    <w:p w:rsidR="00D05E32" w:rsidRDefault="00D05E32"/>
    <w:p w:rsidR="00D05E32" w:rsidRDefault="00D05E32"/>
    <w:p w:rsidR="00D05E32" w:rsidRDefault="00D05E32"/>
    <w:p w:rsidR="00D05E32" w:rsidRDefault="00D05E32"/>
    <w:p w:rsidR="00D05E32" w:rsidRDefault="00D05E32"/>
    <w:p w:rsidR="00D05E32" w:rsidRDefault="00D05E32"/>
    <w:p w:rsidR="00D05E32" w:rsidRDefault="00D05E32"/>
    <w:p w:rsidR="00D05E32" w:rsidRDefault="00D05E32"/>
  </w:footnote>
  <w:footnote w:type="continuationSeparator" w:id="0">
    <w:p w:rsidR="00D05E32" w:rsidRDefault="00D05E32">
      <w:r>
        <w:continuationSeparator/>
      </w:r>
    </w:p>
    <w:p w:rsidR="00D05E32" w:rsidRDefault="00D05E32"/>
    <w:p w:rsidR="00D05E32" w:rsidRDefault="00D05E32"/>
    <w:p w:rsidR="00D05E32" w:rsidRDefault="00D05E32"/>
    <w:p w:rsidR="00D05E32" w:rsidRDefault="00D05E32"/>
    <w:p w:rsidR="00D05E32" w:rsidRDefault="00D05E32"/>
    <w:p w:rsidR="00D05E32" w:rsidRDefault="00D05E32"/>
    <w:p w:rsidR="00D05E32" w:rsidRDefault="00D05E32"/>
    <w:p w:rsidR="00D05E32" w:rsidRDefault="00D05E3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Listaconvietas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aconvietas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Listaconvietas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aconvietas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13761064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 w15:restartNumberingAfterBreak="0">
    <w:nsid w:val="03FD2923"/>
    <w:multiLevelType w:val="hybridMultilevel"/>
    <w:tmpl w:val="AB3C9FAE"/>
    <w:lvl w:ilvl="0" w:tplc="E5E8741A">
      <w:start w:val="201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E000C"/>
    <w:multiLevelType w:val="hybridMultilevel"/>
    <w:tmpl w:val="0874B550"/>
    <w:lvl w:ilvl="0" w:tplc="5DB0833C">
      <w:start w:val="201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B3ECE"/>
    <w:multiLevelType w:val="hybridMultilevel"/>
    <w:tmpl w:val="6F78E71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62DB6"/>
    <w:multiLevelType w:val="hybridMultilevel"/>
    <w:tmpl w:val="D694932C"/>
    <w:lvl w:ilvl="0" w:tplc="363AC630">
      <w:start w:val="2011"/>
      <w:numFmt w:val="bullet"/>
      <w:lvlText w:val="-"/>
      <w:lvlJc w:val="left"/>
      <w:pPr>
        <w:ind w:left="435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17E26AF7"/>
    <w:multiLevelType w:val="hybridMultilevel"/>
    <w:tmpl w:val="7A2A4092"/>
    <w:lvl w:ilvl="0" w:tplc="7FF0B58E">
      <w:start w:val="200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34001"/>
    <w:multiLevelType w:val="hybridMultilevel"/>
    <w:tmpl w:val="2A52F5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631DC"/>
    <w:multiLevelType w:val="hybridMultilevel"/>
    <w:tmpl w:val="22BA981A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7130C1"/>
    <w:multiLevelType w:val="singleLevel"/>
    <w:tmpl w:val="2408A91E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D34817" w:themeColor="accent1"/>
        <w:sz w:val="16"/>
      </w:rPr>
    </w:lvl>
  </w:abstractNum>
  <w:abstractNum w:abstractNumId="13" w15:restartNumberingAfterBreak="0">
    <w:nsid w:val="29A849F0"/>
    <w:multiLevelType w:val="hybridMultilevel"/>
    <w:tmpl w:val="6F580D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B45ED"/>
    <w:multiLevelType w:val="hybridMultilevel"/>
    <w:tmpl w:val="93F0CE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32E30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4CB0B5A"/>
    <w:multiLevelType w:val="hybridMultilevel"/>
    <w:tmpl w:val="430217E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30466"/>
    <w:multiLevelType w:val="hybridMultilevel"/>
    <w:tmpl w:val="384E8E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30D6F"/>
    <w:multiLevelType w:val="hybridMultilevel"/>
    <w:tmpl w:val="A5BE1330"/>
    <w:lvl w:ilvl="0" w:tplc="1324D0F4">
      <w:start w:val="200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20BEE"/>
    <w:multiLevelType w:val="hybridMultilevel"/>
    <w:tmpl w:val="92C0491C"/>
    <w:lvl w:ilvl="0" w:tplc="B568E67A">
      <w:start w:val="2014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8C404A"/>
    <w:multiLevelType w:val="hybridMultilevel"/>
    <w:tmpl w:val="56DCC0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117CB"/>
    <w:multiLevelType w:val="hybridMultilevel"/>
    <w:tmpl w:val="93FE082C"/>
    <w:lvl w:ilvl="0" w:tplc="DE78342A">
      <w:start w:val="201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81835"/>
    <w:multiLevelType w:val="hybridMultilevel"/>
    <w:tmpl w:val="997A53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D096C"/>
    <w:multiLevelType w:val="hybridMultilevel"/>
    <w:tmpl w:val="3EF498A2"/>
    <w:lvl w:ilvl="0" w:tplc="B568E67A">
      <w:start w:val="201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D0C96"/>
    <w:multiLevelType w:val="hybridMultilevel"/>
    <w:tmpl w:val="6ECE32F6"/>
    <w:lvl w:ilvl="0" w:tplc="B568E67A">
      <w:start w:val="201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0B56C0"/>
    <w:multiLevelType w:val="hybridMultilevel"/>
    <w:tmpl w:val="2F5AF2A2"/>
    <w:lvl w:ilvl="0" w:tplc="B568E67A">
      <w:start w:val="200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614AA"/>
    <w:multiLevelType w:val="hybridMultilevel"/>
    <w:tmpl w:val="C92E77E6"/>
    <w:lvl w:ilvl="0" w:tplc="2C0A000D">
      <w:start w:val="1"/>
      <w:numFmt w:val="bullet"/>
      <w:lvlText w:val=""/>
      <w:lvlJc w:val="left"/>
      <w:pPr>
        <w:ind w:left="285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7" w15:restartNumberingAfterBreak="0">
    <w:nsid w:val="69B62E21"/>
    <w:multiLevelType w:val="hybridMultilevel"/>
    <w:tmpl w:val="2BAA6C3A"/>
    <w:lvl w:ilvl="0" w:tplc="726858B2">
      <w:start w:val="201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B1B63"/>
    <w:multiLevelType w:val="hybridMultilevel"/>
    <w:tmpl w:val="57720238"/>
    <w:lvl w:ilvl="0" w:tplc="B568E67A">
      <w:start w:val="200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22"/>
  </w:num>
  <w:num w:numId="23">
    <w:abstractNumId w:val="14"/>
  </w:num>
  <w:num w:numId="24">
    <w:abstractNumId w:val="10"/>
  </w:num>
  <w:num w:numId="25">
    <w:abstractNumId w:val="17"/>
  </w:num>
  <w:num w:numId="26">
    <w:abstractNumId w:val="20"/>
  </w:num>
  <w:num w:numId="27">
    <w:abstractNumId w:val="15"/>
  </w:num>
  <w:num w:numId="28">
    <w:abstractNumId w:val="16"/>
  </w:num>
  <w:num w:numId="29">
    <w:abstractNumId w:val="7"/>
  </w:num>
  <w:num w:numId="30">
    <w:abstractNumId w:val="27"/>
  </w:num>
  <w:num w:numId="31">
    <w:abstractNumId w:val="5"/>
  </w:num>
  <w:num w:numId="32">
    <w:abstractNumId w:val="6"/>
  </w:num>
  <w:num w:numId="33">
    <w:abstractNumId w:val="21"/>
  </w:num>
  <w:num w:numId="34">
    <w:abstractNumId w:val="19"/>
  </w:num>
  <w:num w:numId="35">
    <w:abstractNumId w:val="18"/>
  </w:num>
  <w:num w:numId="36">
    <w:abstractNumId w:val="9"/>
  </w:num>
  <w:num w:numId="37">
    <w:abstractNumId w:val="25"/>
  </w:num>
  <w:num w:numId="38">
    <w:abstractNumId w:val="28"/>
  </w:num>
  <w:num w:numId="39">
    <w:abstractNumId w:val="23"/>
  </w:num>
  <w:num w:numId="40">
    <w:abstractNumId w:val="24"/>
  </w:num>
  <w:num w:numId="41">
    <w:abstractNumId w:val="8"/>
  </w:num>
  <w:num w:numId="42">
    <w:abstractNumId w:val="13"/>
  </w:num>
  <w:num w:numId="43">
    <w:abstractNumId w:val="11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hideGrammaticalErrors/>
  <w:attachedTemplate r:id="rId1"/>
  <w:styleLockQFSet/>
  <w:defaultTabStop w:val="709"/>
  <w:hyphenationZone w:val="4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C46"/>
    <w:rsid w:val="0000036F"/>
    <w:rsid w:val="00002B41"/>
    <w:rsid w:val="00010A67"/>
    <w:rsid w:val="00011732"/>
    <w:rsid w:val="0001263D"/>
    <w:rsid w:val="0003554A"/>
    <w:rsid w:val="000401F2"/>
    <w:rsid w:val="00053DD4"/>
    <w:rsid w:val="000615E2"/>
    <w:rsid w:val="00066D46"/>
    <w:rsid w:val="00070CE0"/>
    <w:rsid w:val="000712F7"/>
    <w:rsid w:val="00086440"/>
    <w:rsid w:val="00097DA3"/>
    <w:rsid w:val="000A05CF"/>
    <w:rsid w:val="000A05DC"/>
    <w:rsid w:val="000C41ED"/>
    <w:rsid w:val="000D1554"/>
    <w:rsid w:val="000D666C"/>
    <w:rsid w:val="00102324"/>
    <w:rsid w:val="00102694"/>
    <w:rsid w:val="0011281D"/>
    <w:rsid w:val="00122565"/>
    <w:rsid w:val="00122D1A"/>
    <w:rsid w:val="001356A3"/>
    <w:rsid w:val="00144371"/>
    <w:rsid w:val="00153092"/>
    <w:rsid w:val="001574D6"/>
    <w:rsid w:val="00164FD4"/>
    <w:rsid w:val="00167366"/>
    <w:rsid w:val="00171C46"/>
    <w:rsid w:val="001737FD"/>
    <w:rsid w:val="0019280B"/>
    <w:rsid w:val="001B242C"/>
    <w:rsid w:val="001B2874"/>
    <w:rsid w:val="001B2DCE"/>
    <w:rsid w:val="001B49B0"/>
    <w:rsid w:val="001B4F08"/>
    <w:rsid w:val="001C1137"/>
    <w:rsid w:val="001E7E2E"/>
    <w:rsid w:val="001F01D9"/>
    <w:rsid w:val="001F251A"/>
    <w:rsid w:val="001F2874"/>
    <w:rsid w:val="001F42CF"/>
    <w:rsid w:val="001F7EBF"/>
    <w:rsid w:val="00215EAA"/>
    <w:rsid w:val="00222D55"/>
    <w:rsid w:val="002317CC"/>
    <w:rsid w:val="002333B2"/>
    <w:rsid w:val="00236EBC"/>
    <w:rsid w:val="00256F9A"/>
    <w:rsid w:val="00266B39"/>
    <w:rsid w:val="0027146A"/>
    <w:rsid w:val="0027257E"/>
    <w:rsid w:val="00280A0C"/>
    <w:rsid w:val="0028237E"/>
    <w:rsid w:val="00293B22"/>
    <w:rsid w:val="00294D51"/>
    <w:rsid w:val="002B4949"/>
    <w:rsid w:val="002C34FC"/>
    <w:rsid w:val="002C3C53"/>
    <w:rsid w:val="002C4228"/>
    <w:rsid w:val="002C59B5"/>
    <w:rsid w:val="002C63BC"/>
    <w:rsid w:val="002C756F"/>
    <w:rsid w:val="002D1096"/>
    <w:rsid w:val="002D59F6"/>
    <w:rsid w:val="002E7578"/>
    <w:rsid w:val="002F4BC9"/>
    <w:rsid w:val="00310B30"/>
    <w:rsid w:val="0031582B"/>
    <w:rsid w:val="00336ED6"/>
    <w:rsid w:val="00337CA4"/>
    <w:rsid w:val="003842D8"/>
    <w:rsid w:val="0038796D"/>
    <w:rsid w:val="0039206A"/>
    <w:rsid w:val="003A650A"/>
    <w:rsid w:val="003B7D6A"/>
    <w:rsid w:val="003C0137"/>
    <w:rsid w:val="003C692C"/>
    <w:rsid w:val="003D2E2C"/>
    <w:rsid w:val="003E12A6"/>
    <w:rsid w:val="003E63CE"/>
    <w:rsid w:val="003F4DD0"/>
    <w:rsid w:val="0040491C"/>
    <w:rsid w:val="00406102"/>
    <w:rsid w:val="00406A56"/>
    <w:rsid w:val="00414E5C"/>
    <w:rsid w:val="004239FE"/>
    <w:rsid w:val="004248C6"/>
    <w:rsid w:val="00436260"/>
    <w:rsid w:val="004554DD"/>
    <w:rsid w:val="004629BE"/>
    <w:rsid w:val="00465DD8"/>
    <w:rsid w:val="00467088"/>
    <w:rsid w:val="00471C6F"/>
    <w:rsid w:val="00492A4E"/>
    <w:rsid w:val="00495BCC"/>
    <w:rsid w:val="004978E0"/>
    <w:rsid w:val="004A38DB"/>
    <w:rsid w:val="004B092D"/>
    <w:rsid w:val="004D407E"/>
    <w:rsid w:val="004E7A28"/>
    <w:rsid w:val="004F23F2"/>
    <w:rsid w:val="004F5E99"/>
    <w:rsid w:val="004F610F"/>
    <w:rsid w:val="00516071"/>
    <w:rsid w:val="00535648"/>
    <w:rsid w:val="00546481"/>
    <w:rsid w:val="00556CD0"/>
    <w:rsid w:val="00562343"/>
    <w:rsid w:val="00573B26"/>
    <w:rsid w:val="005806F4"/>
    <w:rsid w:val="00582446"/>
    <w:rsid w:val="005844F1"/>
    <w:rsid w:val="00592EB6"/>
    <w:rsid w:val="005A2B0C"/>
    <w:rsid w:val="005B18E5"/>
    <w:rsid w:val="005C46C5"/>
    <w:rsid w:val="005C54F4"/>
    <w:rsid w:val="005D0730"/>
    <w:rsid w:val="005F0519"/>
    <w:rsid w:val="006018C5"/>
    <w:rsid w:val="006057BB"/>
    <w:rsid w:val="00607449"/>
    <w:rsid w:val="006167EF"/>
    <w:rsid w:val="00623302"/>
    <w:rsid w:val="00625FD6"/>
    <w:rsid w:val="00631C00"/>
    <w:rsid w:val="006364B9"/>
    <w:rsid w:val="00641EFA"/>
    <w:rsid w:val="00643257"/>
    <w:rsid w:val="00644952"/>
    <w:rsid w:val="006468EE"/>
    <w:rsid w:val="0065155B"/>
    <w:rsid w:val="00655090"/>
    <w:rsid w:val="00667FF9"/>
    <w:rsid w:val="00676FDF"/>
    <w:rsid w:val="006837AE"/>
    <w:rsid w:val="00685D10"/>
    <w:rsid w:val="006867DB"/>
    <w:rsid w:val="006A083B"/>
    <w:rsid w:val="006A0DAF"/>
    <w:rsid w:val="006A3D65"/>
    <w:rsid w:val="006A5BA7"/>
    <w:rsid w:val="006A694F"/>
    <w:rsid w:val="006C0E97"/>
    <w:rsid w:val="006C1BAF"/>
    <w:rsid w:val="006D5EDA"/>
    <w:rsid w:val="006E6A40"/>
    <w:rsid w:val="006F03C6"/>
    <w:rsid w:val="0071001E"/>
    <w:rsid w:val="00713813"/>
    <w:rsid w:val="007139C9"/>
    <w:rsid w:val="007164A3"/>
    <w:rsid w:val="00716D74"/>
    <w:rsid w:val="00717D29"/>
    <w:rsid w:val="00720394"/>
    <w:rsid w:val="007333D4"/>
    <w:rsid w:val="0073395E"/>
    <w:rsid w:val="00734486"/>
    <w:rsid w:val="00735321"/>
    <w:rsid w:val="00742220"/>
    <w:rsid w:val="00746BC8"/>
    <w:rsid w:val="00747490"/>
    <w:rsid w:val="007477F2"/>
    <w:rsid w:val="007528D3"/>
    <w:rsid w:val="00752AD5"/>
    <w:rsid w:val="007545C9"/>
    <w:rsid w:val="00756A7B"/>
    <w:rsid w:val="00763952"/>
    <w:rsid w:val="007640E1"/>
    <w:rsid w:val="00785571"/>
    <w:rsid w:val="00792044"/>
    <w:rsid w:val="00792971"/>
    <w:rsid w:val="007B7396"/>
    <w:rsid w:val="007B7763"/>
    <w:rsid w:val="007C36ED"/>
    <w:rsid w:val="007E0F5B"/>
    <w:rsid w:val="007E14B3"/>
    <w:rsid w:val="007F1B08"/>
    <w:rsid w:val="007F6D88"/>
    <w:rsid w:val="00801705"/>
    <w:rsid w:val="008066EF"/>
    <w:rsid w:val="008119EC"/>
    <w:rsid w:val="00814DD7"/>
    <w:rsid w:val="00832904"/>
    <w:rsid w:val="00836163"/>
    <w:rsid w:val="0084390A"/>
    <w:rsid w:val="00846356"/>
    <w:rsid w:val="0084637B"/>
    <w:rsid w:val="00847B0C"/>
    <w:rsid w:val="008578AA"/>
    <w:rsid w:val="00857AAD"/>
    <w:rsid w:val="008725AA"/>
    <w:rsid w:val="008749C4"/>
    <w:rsid w:val="00886EA3"/>
    <w:rsid w:val="008B2319"/>
    <w:rsid w:val="008C4DA7"/>
    <w:rsid w:val="008C5BE1"/>
    <w:rsid w:val="008D197E"/>
    <w:rsid w:val="008E5C8A"/>
    <w:rsid w:val="0090256C"/>
    <w:rsid w:val="009106C8"/>
    <w:rsid w:val="009128FC"/>
    <w:rsid w:val="00920B29"/>
    <w:rsid w:val="00925A5A"/>
    <w:rsid w:val="0093024C"/>
    <w:rsid w:val="00980B02"/>
    <w:rsid w:val="009843D7"/>
    <w:rsid w:val="009934AD"/>
    <w:rsid w:val="009B2199"/>
    <w:rsid w:val="009B4BA6"/>
    <w:rsid w:val="009B5142"/>
    <w:rsid w:val="009B5934"/>
    <w:rsid w:val="009B6F7A"/>
    <w:rsid w:val="009C17D0"/>
    <w:rsid w:val="009C6032"/>
    <w:rsid w:val="009C6958"/>
    <w:rsid w:val="009C6A90"/>
    <w:rsid w:val="009D5869"/>
    <w:rsid w:val="009D75E2"/>
    <w:rsid w:val="009E2E8D"/>
    <w:rsid w:val="00A03A81"/>
    <w:rsid w:val="00A11335"/>
    <w:rsid w:val="00A12181"/>
    <w:rsid w:val="00A13864"/>
    <w:rsid w:val="00A23575"/>
    <w:rsid w:val="00A26579"/>
    <w:rsid w:val="00A26A42"/>
    <w:rsid w:val="00A43571"/>
    <w:rsid w:val="00A53F25"/>
    <w:rsid w:val="00A639A1"/>
    <w:rsid w:val="00A63AB0"/>
    <w:rsid w:val="00A6445C"/>
    <w:rsid w:val="00A71A99"/>
    <w:rsid w:val="00A723C9"/>
    <w:rsid w:val="00A73C9B"/>
    <w:rsid w:val="00A77D21"/>
    <w:rsid w:val="00A8427D"/>
    <w:rsid w:val="00A90F61"/>
    <w:rsid w:val="00AA274D"/>
    <w:rsid w:val="00AB3DA7"/>
    <w:rsid w:val="00AB6316"/>
    <w:rsid w:val="00AC35C1"/>
    <w:rsid w:val="00AC4B05"/>
    <w:rsid w:val="00AC5B86"/>
    <w:rsid w:val="00AD2338"/>
    <w:rsid w:val="00AD29BD"/>
    <w:rsid w:val="00AE0AB6"/>
    <w:rsid w:val="00AE1761"/>
    <w:rsid w:val="00AF01C6"/>
    <w:rsid w:val="00B03C82"/>
    <w:rsid w:val="00B15B0C"/>
    <w:rsid w:val="00B224AF"/>
    <w:rsid w:val="00B23C00"/>
    <w:rsid w:val="00B26BD4"/>
    <w:rsid w:val="00B34A88"/>
    <w:rsid w:val="00B37404"/>
    <w:rsid w:val="00B4200E"/>
    <w:rsid w:val="00B46C1F"/>
    <w:rsid w:val="00B61270"/>
    <w:rsid w:val="00B65512"/>
    <w:rsid w:val="00B71784"/>
    <w:rsid w:val="00B76854"/>
    <w:rsid w:val="00B7797B"/>
    <w:rsid w:val="00B80534"/>
    <w:rsid w:val="00B87B71"/>
    <w:rsid w:val="00B91741"/>
    <w:rsid w:val="00B92499"/>
    <w:rsid w:val="00B9617D"/>
    <w:rsid w:val="00B97326"/>
    <w:rsid w:val="00BC0E1A"/>
    <w:rsid w:val="00BC6A38"/>
    <w:rsid w:val="00BD3562"/>
    <w:rsid w:val="00BD45D2"/>
    <w:rsid w:val="00BE0227"/>
    <w:rsid w:val="00BE2731"/>
    <w:rsid w:val="00BF2EB4"/>
    <w:rsid w:val="00BF6762"/>
    <w:rsid w:val="00BF7DE7"/>
    <w:rsid w:val="00C21284"/>
    <w:rsid w:val="00C27335"/>
    <w:rsid w:val="00C4067C"/>
    <w:rsid w:val="00C40CD5"/>
    <w:rsid w:val="00C55B84"/>
    <w:rsid w:val="00C7234D"/>
    <w:rsid w:val="00C762A9"/>
    <w:rsid w:val="00C84E42"/>
    <w:rsid w:val="00C92353"/>
    <w:rsid w:val="00C94CBD"/>
    <w:rsid w:val="00C9790C"/>
    <w:rsid w:val="00C97971"/>
    <w:rsid w:val="00CA7C59"/>
    <w:rsid w:val="00CB4227"/>
    <w:rsid w:val="00CB498C"/>
    <w:rsid w:val="00CC0AB1"/>
    <w:rsid w:val="00CC0F75"/>
    <w:rsid w:val="00CD0776"/>
    <w:rsid w:val="00CD343F"/>
    <w:rsid w:val="00CE47ED"/>
    <w:rsid w:val="00D05E32"/>
    <w:rsid w:val="00D064AC"/>
    <w:rsid w:val="00D262AE"/>
    <w:rsid w:val="00D30203"/>
    <w:rsid w:val="00D35533"/>
    <w:rsid w:val="00D518A7"/>
    <w:rsid w:val="00D607FB"/>
    <w:rsid w:val="00D63D58"/>
    <w:rsid w:val="00D73C54"/>
    <w:rsid w:val="00D8322F"/>
    <w:rsid w:val="00D9109B"/>
    <w:rsid w:val="00D944B3"/>
    <w:rsid w:val="00D97455"/>
    <w:rsid w:val="00DB78E7"/>
    <w:rsid w:val="00DC2FDE"/>
    <w:rsid w:val="00DD17CD"/>
    <w:rsid w:val="00DD1F49"/>
    <w:rsid w:val="00DD5E13"/>
    <w:rsid w:val="00DD6C9D"/>
    <w:rsid w:val="00DE6CA4"/>
    <w:rsid w:val="00E00CC6"/>
    <w:rsid w:val="00E04638"/>
    <w:rsid w:val="00E04ECC"/>
    <w:rsid w:val="00E0632F"/>
    <w:rsid w:val="00E15DBC"/>
    <w:rsid w:val="00E46593"/>
    <w:rsid w:val="00E82C4E"/>
    <w:rsid w:val="00E84492"/>
    <w:rsid w:val="00E85BA3"/>
    <w:rsid w:val="00E91943"/>
    <w:rsid w:val="00E91EFA"/>
    <w:rsid w:val="00E970CA"/>
    <w:rsid w:val="00EA308B"/>
    <w:rsid w:val="00EA3216"/>
    <w:rsid w:val="00EB721D"/>
    <w:rsid w:val="00EC2E2B"/>
    <w:rsid w:val="00EC5D4F"/>
    <w:rsid w:val="00EC60A3"/>
    <w:rsid w:val="00EC69C9"/>
    <w:rsid w:val="00EC6DDA"/>
    <w:rsid w:val="00EE1094"/>
    <w:rsid w:val="00EF28AB"/>
    <w:rsid w:val="00F00252"/>
    <w:rsid w:val="00F15890"/>
    <w:rsid w:val="00F24DA8"/>
    <w:rsid w:val="00F910B5"/>
    <w:rsid w:val="00FA33D3"/>
    <w:rsid w:val="00FD2EE4"/>
    <w:rsid w:val="00FD77EC"/>
    <w:rsid w:val="00FF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5:docId w15:val="{81C8377F-1D5F-44E7-8EC0-7073CB75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D55"/>
    <w:pPr>
      <w:spacing w:after="160"/>
    </w:pPr>
    <w:rPr>
      <w:rFonts w:eastAsiaTheme="minorEastAsia" w:cstheme="minorBidi"/>
      <w:color w:val="000000" w:themeColor="text1"/>
      <w:lang w:val="es-ES"/>
    </w:rPr>
  </w:style>
  <w:style w:type="paragraph" w:styleId="Ttulo1">
    <w:name w:val="heading 1"/>
    <w:basedOn w:val="Normal"/>
    <w:next w:val="Normal"/>
    <w:link w:val="Ttulo1Car"/>
    <w:uiPriority w:val="9"/>
    <w:rsid w:val="00222D55"/>
    <w:pPr>
      <w:spacing w:before="300" w:after="40" w:line="240" w:lineRule="auto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222D55"/>
    <w:pPr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2D55"/>
    <w:pPr>
      <w:spacing w:before="200" w:after="40" w:line="240" w:lineRule="auto"/>
      <w:outlineLvl w:val="2"/>
    </w:pPr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222D55"/>
    <w:pPr>
      <w:spacing w:before="240" w:after="0"/>
      <w:outlineLvl w:val="3"/>
    </w:pPr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222D5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2D55"/>
    <w:pPr>
      <w:spacing w:before="200" w:after="0"/>
      <w:outlineLvl w:val="5"/>
    </w:pPr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2D55"/>
    <w:p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2D55"/>
    <w:pPr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pacing w:val="1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2D55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2D55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2D55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2D55"/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2D55"/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2D55"/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2D55"/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2D55"/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2D55"/>
    <w:rPr>
      <w:rFonts w:asciiTheme="majorHAnsi" w:eastAsiaTheme="majorEastAsia" w:hAnsiTheme="majorHAnsi" w:cstheme="majorBidi"/>
      <w:color w:val="D34817" w:themeColor="accent1"/>
      <w:spacing w:val="1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2D55"/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paragraph" w:styleId="Puesto">
    <w:name w:val="Title"/>
    <w:basedOn w:val="Normal"/>
    <w:link w:val="PuestoCar"/>
    <w:uiPriority w:val="10"/>
    <w:rsid w:val="00222D55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character" w:customStyle="1" w:styleId="PuestoCar">
    <w:name w:val="Puesto Car"/>
    <w:basedOn w:val="Fuentedeprrafopredeter"/>
    <w:link w:val="Puesto"/>
    <w:uiPriority w:val="10"/>
    <w:rsid w:val="00222D55"/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paragraph" w:styleId="Subttulo">
    <w:name w:val="Subtitle"/>
    <w:basedOn w:val="Normal"/>
    <w:link w:val="SubttuloCar"/>
    <w:uiPriority w:val="11"/>
    <w:rsid w:val="00222D55"/>
    <w:pPr>
      <w:spacing w:after="480" w:line="240" w:lineRule="auto"/>
      <w:jc w:val="center"/>
    </w:pPr>
    <w:rPr>
      <w:rFonts w:asciiTheme="majorHAnsi" w:eastAsiaTheme="majorEastAsia" w:hAnsiTheme="majorHAnsi" w:cstheme="majorBidi"/>
      <w:color w:val="auto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2D55"/>
    <w:rPr>
      <w:rFonts w:asciiTheme="majorHAnsi" w:eastAsiaTheme="majorEastAsia" w:hAnsiTheme="majorHAnsi" w:cstheme="majorBidi"/>
      <w:sz w:val="28"/>
      <w:szCs w:val="28"/>
    </w:rPr>
  </w:style>
  <w:style w:type="character" w:styleId="Textoennegrita">
    <w:name w:val="Strong"/>
    <w:uiPriority w:val="22"/>
    <w:qFormat/>
    <w:rsid w:val="00222D55"/>
    <w:rPr>
      <w:rFonts w:asciiTheme="minorHAnsi" w:eastAsiaTheme="minorEastAsia" w:hAnsiTheme="minorHAnsi" w:cstheme="minorBidi"/>
      <w:b/>
      <w:bCs/>
      <w:iCs w:val="0"/>
      <w:color w:val="9B2D1F" w:themeColor="accent2"/>
      <w:szCs w:val="22"/>
      <w:lang w:val="es-ES"/>
    </w:rPr>
  </w:style>
  <w:style w:type="character" w:styleId="nfasis">
    <w:name w:val="Emphasis"/>
    <w:uiPriority w:val="20"/>
    <w:qFormat/>
    <w:rsid w:val="00222D55"/>
    <w:rPr>
      <w:rFonts w:eastAsiaTheme="minorEastAsia" w:cstheme="minorBidi"/>
      <w:b/>
      <w:bCs/>
      <w:i/>
      <w:iCs/>
      <w:color w:val="404040" w:themeColor="text1" w:themeTint="BF"/>
      <w:spacing w:val="2"/>
      <w:w w:val="100"/>
      <w:szCs w:val="22"/>
      <w:lang w:val="es-ES"/>
    </w:rPr>
  </w:style>
  <w:style w:type="paragraph" w:customStyle="1" w:styleId="Referenciaintensa1">
    <w:name w:val="Referencia intensa1"/>
    <w:basedOn w:val="Normal"/>
    <w:link w:val="Carcterdereferenciaintensa"/>
    <w:uiPriority w:val="32"/>
    <w:qFormat/>
    <w:rsid w:val="00222D55"/>
    <w:rPr>
      <w:b/>
      <w:bCs/>
      <w:color w:val="9D3511" w:themeColor="accent1" w:themeShade="BF"/>
      <w:u w:val="single"/>
    </w:rPr>
  </w:style>
  <w:style w:type="character" w:customStyle="1" w:styleId="Carcterdereferenciaintensa">
    <w:name w:val="Carácter de referencia intensa"/>
    <w:basedOn w:val="Fuentedeprrafopredeter"/>
    <w:link w:val="Referenciaintensa1"/>
    <w:uiPriority w:val="32"/>
    <w:rsid w:val="00222D55"/>
    <w:rPr>
      <w:b/>
      <w:bCs/>
      <w:color w:val="9D3511" w:themeColor="accent1" w:themeShade="BF"/>
      <w:u w:val="single"/>
    </w:rPr>
  </w:style>
  <w:style w:type="paragraph" w:customStyle="1" w:styleId="Referenciasutil1">
    <w:name w:val="Referencia sutil1"/>
    <w:basedOn w:val="Normal"/>
    <w:link w:val="Carcterdereferenciasutil"/>
    <w:uiPriority w:val="31"/>
    <w:qFormat/>
    <w:rsid w:val="00222D55"/>
    <w:rPr>
      <w:color w:val="737373" w:themeColor="text1" w:themeTint="8C"/>
      <w:u w:val="single"/>
    </w:rPr>
  </w:style>
  <w:style w:type="character" w:customStyle="1" w:styleId="Carcterdereferenciasutil">
    <w:name w:val="Carácter de referencia sutil"/>
    <w:basedOn w:val="Fuentedeprrafopredeter"/>
    <w:link w:val="Referenciasutil1"/>
    <w:uiPriority w:val="31"/>
    <w:rsid w:val="00222D55"/>
    <w:rPr>
      <w:color w:val="737373" w:themeColor="text1" w:themeTint="8C"/>
      <w:u w:val="single"/>
    </w:rPr>
  </w:style>
  <w:style w:type="paragraph" w:customStyle="1" w:styleId="Ttulodelibro1">
    <w:name w:val="Título de libro1"/>
    <w:basedOn w:val="Normal"/>
    <w:link w:val="Carcterdettulodelibro"/>
    <w:uiPriority w:val="33"/>
    <w:semiHidden/>
    <w:unhideWhenUsed/>
    <w:qFormat/>
    <w:rsid w:val="00222D55"/>
    <w:rPr>
      <w:rFonts w:asciiTheme="majorHAnsi" w:eastAsiaTheme="majorEastAsia" w:hAnsiTheme="majorHAnsi" w:cstheme="majorBidi"/>
      <w:b/>
      <w:bCs/>
      <w:i/>
      <w:iCs/>
      <w:color w:val="855D5D" w:themeColor="accent6"/>
    </w:rPr>
  </w:style>
  <w:style w:type="character" w:customStyle="1" w:styleId="Carcterdettulodelibro">
    <w:name w:val="Carácter de título de libro"/>
    <w:basedOn w:val="Fuentedeprrafopredeter"/>
    <w:link w:val="Ttulodelibro1"/>
    <w:uiPriority w:val="33"/>
    <w:semiHidden/>
    <w:rsid w:val="00222D55"/>
    <w:rPr>
      <w:rFonts w:asciiTheme="majorHAnsi" w:eastAsiaTheme="majorEastAsia" w:hAnsiTheme="majorHAnsi" w:cstheme="majorBidi"/>
      <w:b/>
      <w:bCs/>
      <w:i/>
      <w:iCs/>
      <w:color w:val="855D5D" w:themeColor="accent6"/>
    </w:rPr>
  </w:style>
  <w:style w:type="paragraph" w:customStyle="1" w:styleId="nfasisintenso1">
    <w:name w:val="Énfasis intenso1"/>
    <w:basedOn w:val="Normal"/>
    <w:link w:val="IntenseEmphasisChar"/>
    <w:uiPriority w:val="21"/>
    <w:qFormat/>
    <w:rsid w:val="00222D55"/>
    <w:rPr>
      <w:b/>
      <w:bCs/>
      <w:i/>
      <w:iCs/>
      <w:color w:val="7B6A4D" w:themeColor="accent3" w:themeShade="BF"/>
    </w:rPr>
  </w:style>
  <w:style w:type="character" w:customStyle="1" w:styleId="IntenseEmphasisChar">
    <w:name w:val="Intense Emphasis Char"/>
    <w:basedOn w:val="Fuentedeprrafopredeter"/>
    <w:link w:val="nfasisintenso1"/>
    <w:uiPriority w:val="21"/>
    <w:rsid w:val="00222D55"/>
    <w:rPr>
      <w:b/>
      <w:bCs/>
      <w:i/>
      <w:iCs/>
      <w:color w:val="7B6A4D" w:themeColor="accent3" w:themeShade="BF"/>
    </w:rPr>
  </w:style>
  <w:style w:type="paragraph" w:customStyle="1" w:styleId="nfasissutil1">
    <w:name w:val="Énfasis sutil1"/>
    <w:basedOn w:val="Normal"/>
    <w:link w:val="Carcterdenfasissutil"/>
    <w:uiPriority w:val="19"/>
    <w:qFormat/>
    <w:rsid w:val="00222D55"/>
    <w:rPr>
      <w:i/>
      <w:iCs/>
      <w:color w:val="737373" w:themeColor="text1" w:themeTint="8C"/>
    </w:rPr>
  </w:style>
  <w:style w:type="character" w:customStyle="1" w:styleId="Carcterdenfasissutil">
    <w:name w:val="Carácter de énfasis sutil"/>
    <w:basedOn w:val="Fuentedeprrafopredeter"/>
    <w:link w:val="nfasissutil1"/>
    <w:uiPriority w:val="19"/>
    <w:rsid w:val="00222D55"/>
    <w:rPr>
      <w:i/>
      <w:iCs/>
      <w:color w:val="737373" w:themeColor="text1" w:themeTint="8C"/>
    </w:rPr>
  </w:style>
  <w:style w:type="paragraph" w:styleId="Cita">
    <w:name w:val="Quote"/>
    <w:basedOn w:val="Normal"/>
    <w:link w:val="CitaCar"/>
    <w:uiPriority w:val="29"/>
    <w:qFormat/>
    <w:rsid w:val="00222D55"/>
    <w:rPr>
      <w:i/>
      <w:iCs/>
      <w:color w:val="7F7F7F" w:themeColor="background1" w:themeShade="7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222D55"/>
    <w:rPr>
      <w:i/>
      <w:iCs/>
      <w:color w:val="7F7F7F" w:themeColor="background1" w:themeShade="7F"/>
      <w:sz w:val="24"/>
      <w:szCs w:val="24"/>
    </w:rPr>
  </w:style>
  <w:style w:type="paragraph" w:styleId="Citadestacada">
    <w:name w:val="Intense Quote"/>
    <w:basedOn w:val="Normal"/>
    <w:uiPriority w:val="30"/>
    <w:qFormat/>
    <w:rsid w:val="00222D55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</w:rPr>
  </w:style>
  <w:style w:type="table" w:styleId="Tablaconcuadrcula">
    <w:name w:val="Table Grid"/>
    <w:basedOn w:val="Tablanormal"/>
    <w:uiPriority w:val="1"/>
    <w:qFormat/>
    <w:rsid w:val="00222D55"/>
    <w:pPr>
      <w:spacing w:after="0" w:line="240" w:lineRule="auto"/>
    </w:pPr>
    <w:rPr>
      <w:rFonts w:eastAsiaTheme="minorEastAsia" w:cstheme="minorBidi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22D55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2D55"/>
    <w:rPr>
      <w:color w:val="000000" w:themeColor="text1"/>
    </w:rPr>
  </w:style>
  <w:style w:type="paragraph" w:styleId="Piedepgina">
    <w:name w:val="footer"/>
    <w:basedOn w:val="Normal"/>
    <w:link w:val="PiedepginaCar"/>
    <w:uiPriority w:val="99"/>
    <w:unhideWhenUsed/>
    <w:rsid w:val="00222D55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2D55"/>
    <w:rPr>
      <w:color w:val="000000" w:themeColor="tex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2D55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D55"/>
    <w:rPr>
      <w:rFonts w:eastAsiaTheme="minorEastAsia" w:hAnsi="Tahoma" w:cstheme="minorBidi"/>
      <w:color w:val="000000" w:themeColor="text1"/>
      <w:sz w:val="16"/>
      <w:szCs w:val="16"/>
      <w:lang w:val="es-ES"/>
    </w:rPr>
  </w:style>
  <w:style w:type="paragraph" w:styleId="Descripcin">
    <w:name w:val="caption"/>
    <w:basedOn w:val="Normal"/>
    <w:next w:val="Normal"/>
    <w:uiPriority w:val="35"/>
    <w:unhideWhenUsed/>
    <w:rsid w:val="00222D55"/>
    <w:pPr>
      <w:spacing w:after="0" w:line="240" w:lineRule="auto"/>
    </w:pPr>
    <w:rPr>
      <w:smallCaps/>
      <w:color w:val="732117" w:themeColor="accent2" w:themeShade="BF"/>
      <w:spacing w:val="10"/>
      <w:sz w:val="18"/>
      <w:szCs w:val="18"/>
    </w:rPr>
  </w:style>
  <w:style w:type="paragraph" w:styleId="Sinespaciado">
    <w:name w:val="No Spacing"/>
    <w:basedOn w:val="Normal"/>
    <w:uiPriority w:val="1"/>
    <w:qFormat/>
    <w:rsid w:val="00222D55"/>
    <w:pPr>
      <w:spacing w:after="0" w:line="240" w:lineRule="auto"/>
    </w:pPr>
  </w:style>
  <w:style w:type="paragraph" w:styleId="Textodebloque">
    <w:name w:val="Block Text"/>
    <w:aliases w:val="Bloquear cita"/>
    <w:uiPriority w:val="40"/>
    <w:rsid w:val="00222D55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Theme="minorEastAsia" w:cstheme="minorBidi"/>
      <w:color w:val="7F7F7F" w:themeColor="background1" w:themeShade="7F"/>
      <w:sz w:val="28"/>
      <w:szCs w:val="28"/>
      <w:lang w:val="es-ES"/>
    </w:rPr>
  </w:style>
  <w:style w:type="paragraph" w:styleId="Listaconvietas">
    <w:name w:val="List Bullet"/>
    <w:basedOn w:val="Normal"/>
    <w:uiPriority w:val="99"/>
    <w:unhideWhenUsed/>
    <w:qFormat/>
    <w:rsid w:val="00222D55"/>
    <w:pPr>
      <w:numPr>
        <w:numId w:val="16"/>
      </w:numPr>
      <w:spacing w:after="0"/>
      <w:contextualSpacing/>
    </w:pPr>
  </w:style>
  <w:style w:type="paragraph" w:styleId="Listaconvietas2">
    <w:name w:val="List Bullet 2"/>
    <w:basedOn w:val="Normal"/>
    <w:uiPriority w:val="36"/>
    <w:unhideWhenUsed/>
    <w:qFormat/>
    <w:rsid w:val="00222D55"/>
    <w:pPr>
      <w:numPr>
        <w:numId w:val="17"/>
      </w:numPr>
      <w:spacing w:after="0"/>
    </w:pPr>
  </w:style>
  <w:style w:type="paragraph" w:styleId="Listaconvietas3">
    <w:name w:val="List Bullet 3"/>
    <w:basedOn w:val="Normal"/>
    <w:uiPriority w:val="36"/>
    <w:unhideWhenUsed/>
    <w:qFormat/>
    <w:rsid w:val="00222D55"/>
    <w:pPr>
      <w:numPr>
        <w:numId w:val="18"/>
      </w:numPr>
      <w:spacing w:after="0"/>
    </w:pPr>
  </w:style>
  <w:style w:type="paragraph" w:styleId="Listaconvietas4">
    <w:name w:val="List Bullet 4"/>
    <w:basedOn w:val="Normal"/>
    <w:uiPriority w:val="36"/>
    <w:unhideWhenUsed/>
    <w:qFormat/>
    <w:rsid w:val="00222D55"/>
    <w:pPr>
      <w:numPr>
        <w:numId w:val="19"/>
      </w:numPr>
      <w:spacing w:after="0"/>
    </w:pPr>
  </w:style>
  <w:style w:type="paragraph" w:styleId="Listaconvietas5">
    <w:name w:val="List Bullet 5"/>
    <w:basedOn w:val="Normal"/>
    <w:uiPriority w:val="36"/>
    <w:unhideWhenUsed/>
    <w:qFormat/>
    <w:rsid w:val="00222D55"/>
    <w:pPr>
      <w:numPr>
        <w:numId w:val="20"/>
      </w:numPr>
      <w:spacing w:after="0"/>
    </w:p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222D55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222D55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222D55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222D55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222D55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222D55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222D55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222D55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222D55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ipervnculo">
    <w:name w:val="Hyperlink"/>
    <w:basedOn w:val="Fuentedeprrafopredeter"/>
    <w:uiPriority w:val="99"/>
    <w:unhideWhenUsed/>
    <w:rsid w:val="00222D55"/>
    <w:rPr>
      <w:color w:val="CC9900" w:themeColor="hyperlink"/>
      <w:u w:val="single"/>
    </w:rPr>
  </w:style>
  <w:style w:type="paragraph" w:customStyle="1" w:styleId="Nombre">
    <w:name w:val="Nombre"/>
    <w:basedOn w:val="Normal"/>
    <w:uiPriority w:val="2"/>
    <w:qFormat/>
    <w:rsid w:val="00222D55"/>
    <w:pPr>
      <w:spacing w:after="0"/>
    </w:pPr>
    <w:rPr>
      <w:rFonts w:asciiTheme="majorHAnsi" w:eastAsiaTheme="majorEastAsia" w:hAnsiTheme="majorHAnsi" w:cstheme="majorBidi"/>
      <w:b/>
      <w:bCs/>
      <w:color w:val="D34817" w:themeColor="accent1"/>
      <w:sz w:val="48"/>
      <w:szCs w:val="48"/>
    </w:rPr>
  </w:style>
  <w:style w:type="character" w:styleId="Ttulodellibro">
    <w:name w:val="Book Title"/>
    <w:basedOn w:val="Fuentedeprrafopredeter"/>
    <w:uiPriority w:val="33"/>
    <w:qFormat/>
    <w:rsid w:val="00222D55"/>
    <w:rPr>
      <w:rFonts w:asciiTheme="majorHAnsi" w:eastAsiaTheme="majorEastAsia" w:hAnsiTheme="majorHAnsi" w:cstheme="majorBidi"/>
      <w:bCs w:val="0"/>
      <w:i/>
      <w:iCs/>
      <w:color w:val="855D5D" w:themeColor="accent6"/>
      <w:sz w:val="20"/>
      <w:szCs w:val="20"/>
      <w:lang w:val="es-ES"/>
    </w:rPr>
  </w:style>
  <w:style w:type="character" w:styleId="nfasisintenso">
    <w:name w:val="Intense Emphasis"/>
    <w:basedOn w:val="Fuentedeprrafopredeter"/>
    <w:uiPriority w:val="21"/>
    <w:qFormat/>
    <w:rsid w:val="00222D55"/>
    <w:rPr>
      <w:rFonts w:asciiTheme="minorHAnsi" w:hAnsiTheme="minorHAnsi"/>
      <w:b/>
      <w:bCs/>
      <w:i/>
      <w:iCs/>
      <w:smallCaps/>
      <w:color w:val="9B2D1F" w:themeColor="accent2"/>
      <w:spacing w:val="2"/>
      <w:w w:val="100"/>
      <w:sz w:val="20"/>
      <w:szCs w:val="20"/>
    </w:rPr>
  </w:style>
  <w:style w:type="character" w:styleId="Referenciaintensa">
    <w:name w:val="Intense Reference"/>
    <w:basedOn w:val="Fuentedeprrafopredeter"/>
    <w:uiPriority w:val="32"/>
    <w:qFormat/>
    <w:rsid w:val="00222D55"/>
    <w:rPr>
      <w:b/>
      <w:bCs/>
      <w:color w:val="D34817" w:themeColor="accent1"/>
      <w:sz w:val="22"/>
      <w:u w:val="single"/>
    </w:rPr>
  </w:style>
  <w:style w:type="character" w:styleId="nfasissutil">
    <w:name w:val="Subtle Emphasis"/>
    <w:basedOn w:val="Fuentedeprrafopredeter"/>
    <w:uiPriority w:val="19"/>
    <w:qFormat/>
    <w:rsid w:val="00222D55"/>
    <w:rPr>
      <w:rFonts w:asciiTheme="minorHAnsi" w:hAnsiTheme="minorHAnsi"/>
      <w:i/>
      <w:iCs/>
      <w:color w:val="737373" w:themeColor="text1" w:themeTint="8C"/>
      <w:spacing w:val="2"/>
      <w:w w:val="100"/>
      <w:kern w:val="0"/>
      <w:sz w:val="22"/>
    </w:rPr>
  </w:style>
  <w:style w:type="character" w:styleId="Referenciasutil">
    <w:name w:val="Subtle Reference"/>
    <w:basedOn w:val="Fuentedeprrafopredeter"/>
    <w:uiPriority w:val="31"/>
    <w:qFormat/>
    <w:rsid w:val="00222D55"/>
    <w:rPr>
      <w:color w:val="737373" w:themeColor="text1" w:themeTint="8C"/>
      <w:sz w:val="22"/>
      <w:u w:val="single"/>
    </w:rPr>
  </w:style>
  <w:style w:type="character" w:styleId="Textodelmarcadordeposicin">
    <w:name w:val="Placeholder Text"/>
    <w:basedOn w:val="Fuentedeprrafopredeter"/>
    <w:uiPriority w:val="99"/>
    <w:rsid w:val="00222D55"/>
    <w:rPr>
      <w:color w:val="808080"/>
    </w:rPr>
  </w:style>
  <w:style w:type="character" w:customStyle="1" w:styleId="Carcterdefechadesubseccin1">
    <w:name w:val="Carácter de fecha de subsección1"/>
    <w:basedOn w:val="Fuentedeprrafopredeter"/>
    <w:link w:val="Fechadesubseccin"/>
    <w:rsid w:val="00222D55"/>
    <w:rPr>
      <w:rFonts w:asciiTheme="majorHAnsi" w:eastAsiaTheme="majorEastAsia" w:hAnsiTheme="majorHAnsi" w:cstheme="majorBidi"/>
      <w:color w:val="696464" w:themeColor="text2"/>
      <w:spacing w:val="20"/>
      <w:sz w:val="24"/>
      <w:szCs w:val="24"/>
    </w:rPr>
  </w:style>
  <w:style w:type="paragraph" w:customStyle="1" w:styleId="Subseccin">
    <w:name w:val="Subsección"/>
    <w:basedOn w:val="Normal"/>
    <w:next w:val="Normal"/>
    <w:link w:val="Carcterdesubseccin"/>
    <w:qFormat/>
    <w:rsid w:val="00222D55"/>
    <w:pPr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customStyle="1" w:styleId="Textodesubseccin">
    <w:name w:val="Texto de subsección"/>
    <w:basedOn w:val="Normal"/>
    <w:qFormat/>
    <w:rsid w:val="00222D55"/>
    <w:pPr>
      <w:spacing w:before="120"/>
      <w:contextualSpacing/>
    </w:pPr>
  </w:style>
  <w:style w:type="paragraph" w:customStyle="1" w:styleId="Fechadesubseccin">
    <w:name w:val="Fecha de subsección"/>
    <w:basedOn w:val="Normal"/>
    <w:next w:val="Normal"/>
    <w:link w:val="Carcterdefechadesubseccin1"/>
    <w:qFormat/>
    <w:rsid w:val="00222D55"/>
    <w:pPr>
      <w:spacing w:after="0" w:line="240" w:lineRule="auto"/>
      <w:outlineLvl w:val="0"/>
    </w:pPr>
    <w:rPr>
      <w:rFonts w:asciiTheme="majorHAnsi" w:eastAsiaTheme="majorEastAsia" w:hAnsiTheme="majorHAnsi" w:cstheme="majorBidi"/>
      <w:color w:val="696464" w:themeColor="text2"/>
      <w:spacing w:val="20"/>
      <w:sz w:val="24"/>
      <w:szCs w:val="24"/>
    </w:rPr>
  </w:style>
  <w:style w:type="character" w:customStyle="1" w:styleId="Carcterdefechadesubseccin">
    <w:name w:val="Carácter de fecha de subsección"/>
    <w:basedOn w:val="Fuentedeprrafopredeter"/>
    <w:rsid w:val="00222D55"/>
    <w:rPr>
      <w:rFonts w:asciiTheme="majorHAnsi" w:hAnsiTheme="majorHAnsi" w:cs="Times New Roman"/>
      <w:b/>
      <w:color w:val="9B2D1F" w:themeColor="accent2"/>
      <w:spacing w:val="20"/>
      <w:sz w:val="28"/>
      <w:szCs w:val="32"/>
    </w:rPr>
  </w:style>
  <w:style w:type="character" w:customStyle="1" w:styleId="Carcterdesubseccin">
    <w:name w:val="Carácter de subsección"/>
    <w:basedOn w:val="Fuentedeprrafopredeter"/>
    <w:link w:val="Subseccin"/>
    <w:rsid w:val="00222D55"/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customStyle="1" w:styleId="Seccin">
    <w:name w:val="Sección"/>
    <w:basedOn w:val="Normal"/>
    <w:next w:val="Normal"/>
    <w:uiPriority w:val="2"/>
    <w:qFormat/>
    <w:rsid w:val="00222D55"/>
    <w:pPr>
      <w:spacing w:before="320" w:after="40" w:line="240" w:lineRule="auto"/>
    </w:pPr>
    <w:rPr>
      <w:rFonts w:asciiTheme="majorHAnsi" w:eastAsiaTheme="majorEastAsia" w:hAnsiTheme="majorHAnsi" w:cstheme="majorBidi"/>
      <w:b/>
      <w:bCs/>
      <w:color w:val="9B2D1F" w:themeColor="accent2"/>
      <w:sz w:val="28"/>
      <w:szCs w:val="28"/>
    </w:rPr>
  </w:style>
  <w:style w:type="paragraph" w:customStyle="1" w:styleId="PlaceholderAutotext32">
    <w:name w:val="PlaceholderAutotext_32"/>
    <w:semiHidden/>
    <w:unhideWhenUsed/>
    <w:rsid w:val="00222D55"/>
    <w:pPr>
      <w:tabs>
        <w:tab w:val="num" w:pos="720"/>
      </w:tabs>
      <w:spacing w:after="0"/>
      <w:ind w:left="360" w:hanging="360"/>
      <w:contextualSpacing/>
    </w:pPr>
    <w:rPr>
      <w:rFonts w:eastAsiaTheme="minorEastAsia" w:cstheme="minorBidi"/>
      <w:color w:val="000000" w:themeColor="text1"/>
      <w:lang w:val="es-ES"/>
    </w:rPr>
  </w:style>
  <w:style w:type="paragraph" w:customStyle="1" w:styleId="Textogris">
    <w:name w:val="Texto gris"/>
    <w:basedOn w:val="Sinespaciado"/>
    <w:unhideWhenUsed/>
    <w:qFormat/>
    <w:rsid w:val="00222D55"/>
    <w:rPr>
      <w:rFonts w:asciiTheme="majorHAnsi" w:eastAsiaTheme="majorEastAsia" w:hAnsiTheme="majorHAnsi" w:cstheme="majorBidi"/>
      <w:color w:val="7F7F7F" w:themeColor="text1" w:themeTint="80"/>
      <w:sz w:val="20"/>
      <w:szCs w:val="20"/>
    </w:rPr>
  </w:style>
  <w:style w:type="character" w:customStyle="1" w:styleId="CarcterFechaSubseccin">
    <w:name w:val="CarácterFechaSubsección"/>
    <w:basedOn w:val="Fuentedeprrafopredeter"/>
    <w:uiPriority w:val="99"/>
    <w:unhideWhenUsed/>
    <w:rsid w:val="00222D55"/>
    <w:rPr>
      <w:rFonts w:eastAsiaTheme="minorEastAsia" w:cstheme="minorBidi"/>
      <w:bCs w:val="0"/>
      <w:iCs w:val="0"/>
      <w:szCs w:val="22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4239FE"/>
    <w:rPr>
      <w:color w:val="96A9A9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641EFA"/>
  </w:style>
  <w:style w:type="character" w:customStyle="1" w:styleId="textazul1">
    <w:name w:val="textazul1"/>
    <w:rsid w:val="00641EFA"/>
    <w:rPr>
      <w:rFonts w:ascii="Arial" w:hAnsi="Arial" w:cs="Arial" w:hint="default"/>
      <w:b w:val="0"/>
      <w:bCs w:val="0"/>
      <w:i w:val="0"/>
      <w:iCs w:val="0"/>
      <w:color w:val="005E94"/>
      <w:sz w:val="18"/>
      <w:szCs w:val="18"/>
    </w:rPr>
  </w:style>
  <w:style w:type="paragraph" w:styleId="Textoindependiente">
    <w:name w:val="Body Text"/>
    <w:basedOn w:val="Normal"/>
    <w:link w:val="TextoindependienteCar"/>
    <w:rsid w:val="001574D6"/>
    <w:pPr>
      <w:spacing w:after="0" w:line="240" w:lineRule="auto"/>
    </w:pPr>
    <w:rPr>
      <w:rFonts w:ascii="Verdana" w:eastAsia="Times New Roman" w:hAnsi="Verdana" w:cs="Times New Roman"/>
      <w:color w:val="auto"/>
      <w:sz w:val="20"/>
      <w:szCs w:val="15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4D6"/>
    <w:rPr>
      <w:rFonts w:ascii="Verdana" w:eastAsia="Times New Roman" w:hAnsi="Verdana" w:cs="Times New Roman"/>
      <w:sz w:val="20"/>
      <w:szCs w:val="15"/>
      <w:lang w:eastAsia="es-ES"/>
    </w:rPr>
  </w:style>
  <w:style w:type="character" w:customStyle="1" w:styleId="textgris1">
    <w:name w:val="textgris1"/>
    <w:rsid w:val="001574D6"/>
    <w:rPr>
      <w:rFonts w:ascii="Arial" w:hAnsi="Arial" w:cs="Arial" w:hint="default"/>
      <w:b w:val="0"/>
      <w:bCs w:val="0"/>
      <w:i w:val="0"/>
      <w:iCs w:val="0"/>
      <w:color w:val="666666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910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10B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10B5"/>
    <w:rPr>
      <w:rFonts w:eastAsiaTheme="minorEastAsia" w:cstheme="minorBidi"/>
      <w:color w:val="000000" w:themeColor="text1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10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10B5"/>
    <w:rPr>
      <w:rFonts w:eastAsiaTheme="minorEastAsia" w:cstheme="minorBidi"/>
      <w:b/>
      <w:bCs/>
      <w:color w:val="000000" w:themeColor="text1"/>
      <w:sz w:val="20"/>
      <w:szCs w:val="20"/>
      <w:lang w:val="es-ES"/>
    </w:rPr>
  </w:style>
  <w:style w:type="paragraph" w:styleId="Prrafodelista">
    <w:name w:val="List Paragraph"/>
    <w:basedOn w:val="Normal"/>
    <w:uiPriority w:val="6"/>
    <w:qFormat/>
    <w:rsid w:val="00C7234D"/>
    <w:pPr>
      <w:ind w:left="720"/>
      <w:contextualSpacing/>
    </w:pPr>
  </w:style>
  <w:style w:type="table" w:styleId="Listavistosa-nfasis1">
    <w:name w:val="Colorful List Accent 1"/>
    <w:basedOn w:val="Tablanormal"/>
    <w:uiPriority w:val="41"/>
    <w:rsid w:val="005F05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C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22D1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AppData\Roaming\Microsoft\Templates\Curr&#237;culo%20(dise&#241;o%20Equidad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E827EDDCD384D1D8A8BE9D78799B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37DE0-1591-4716-9330-E09EC9289E1D}"/>
      </w:docPartPr>
      <w:docPartBody>
        <w:p w:rsidR="00154811" w:rsidRDefault="005B1B35">
          <w:pPr>
            <w:pStyle w:val="9E827EDDCD384D1D8A8BE9D78799BA7C"/>
          </w:pPr>
          <w:r>
            <w:rPr>
              <w:rStyle w:val="Textodelmarcadordeposicin"/>
              <w:rFonts w:eastAsiaTheme="majorEastAsia" w:cstheme="majorBidi"/>
              <w:szCs w:val="20"/>
            </w:rPr>
            <w:t>[Escriba su nombre]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altName w:val="Baskerville Old Face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MSans12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rVoSy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B35"/>
    <w:rsid w:val="0000046D"/>
    <w:rsid w:val="000B39F8"/>
    <w:rsid w:val="000C10A4"/>
    <w:rsid w:val="000F4190"/>
    <w:rsid w:val="0012736D"/>
    <w:rsid w:val="00131E7D"/>
    <w:rsid w:val="001414A4"/>
    <w:rsid w:val="00154811"/>
    <w:rsid w:val="001575BC"/>
    <w:rsid w:val="00257516"/>
    <w:rsid w:val="00297AB0"/>
    <w:rsid w:val="002A221F"/>
    <w:rsid w:val="002C2E1E"/>
    <w:rsid w:val="002F0C24"/>
    <w:rsid w:val="003166D1"/>
    <w:rsid w:val="003C6609"/>
    <w:rsid w:val="003C70F8"/>
    <w:rsid w:val="003D268F"/>
    <w:rsid w:val="00416C0F"/>
    <w:rsid w:val="0041728D"/>
    <w:rsid w:val="004F05F8"/>
    <w:rsid w:val="0051468D"/>
    <w:rsid w:val="00524A2E"/>
    <w:rsid w:val="005B12CA"/>
    <w:rsid w:val="005B1B35"/>
    <w:rsid w:val="005C759F"/>
    <w:rsid w:val="005E1286"/>
    <w:rsid w:val="005F3683"/>
    <w:rsid w:val="00601A4B"/>
    <w:rsid w:val="006113A9"/>
    <w:rsid w:val="00621D30"/>
    <w:rsid w:val="00636D65"/>
    <w:rsid w:val="006F14E9"/>
    <w:rsid w:val="007134F2"/>
    <w:rsid w:val="00715D42"/>
    <w:rsid w:val="00716884"/>
    <w:rsid w:val="0075664B"/>
    <w:rsid w:val="00760210"/>
    <w:rsid w:val="00797060"/>
    <w:rsid w:val="007C4137"/>
    <w:rsid w:val="007E5DD4"/>
    <w:rsid w:val="00825CE0"/>
    <w:rsid w:val="00893F87"/>
    <w:rsid w:val="00902A25"/>
    <w:rsid w:val="00914BD2"/>
    <w:rsid w:val="00930FE9"/>
    <w:rsid w:val="00977DD9"/>
    <w:rsid w:val="009C01F9"/>
    <w:rsid w:val="009E3DC9"/>
    <w:rsid w:val="009E6512"/>
    <w:rsid w:val="00A537DF"/>
    <w:rsid w:val="00AB4CA4"/>
    <w:rsid w:val="00AF6990"/>
    <w:rsid w:val="00B64912"/>
    <w:rsid w:val="00B80B1D"/>
    <w:rsid w:val="00BA2A3D"/>
    <w:rsid w:val="00BA5418"/>
    <w:rsid w:val="00BB1F31"/>
    <w:rsid w:val="00BC5167"/>
    <w:rsid w:val="00C07277"/>
    <w:rsid w:val="00C22417"/>
    <w:rsid w:val="00C27718"/>
    <w:rsid w:val="00C41837"/>
    <w:rsid w:val="00C5759F"/>
    <w:rsid w:val="00C810B0"/>
    <w:rsid w:val="00C81DD4"/>
    <w:rsid w:val="00CB1D10"/>
    <w:rsid w:val="00CC281D"/>
    <w:rsid w:val="00CC45B0"/>
    <w:rsid w:val="00CE7055"/>
    <w:rsid w:val="00D610E9"/>
    <w:rsid w:val="00DA681B"/>
    <w:rsid w:val="00DF00A6"/>
    <w:rsid w:val="00E40650"/>
    <w:rsid w:val="00E663F7"/>
    <w:rsid w:val="00EC3485"/>
    <w:rsid w:val="00EC7360"/>
    <w:rsid w:val="00EE3CB8"/>
    <w:rsid w:val="00F64C05"/>
    <w:rsid w:val="00F75901"/>
    <w:rsid w:val="00F84B5E"/>
    <w:rsid w:val="00F84FF1"/>
    <w:rsid w:val="00F95395"/>
    <w:rsid w:val="00FC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154811"/>
    <w:rPr>
      <w:rFonts w:eastAsiaTheme="minorEastAsia" w:cstheme="minorBidi"/>
      <w:bCs w:val="0"/>
      <w:iCs w:val="0"/>
      <w:color w:val="808080"/>
      <w:szCs w:val="22"/>
      <w:lang w:val="es-ES"/>
    </w:rPr>
  </w:style>
  <w:style w:type="paragraph" w:customStyle="1" w:styleId="EAE3307CE26646A68CF83337CD800194">
    <w:name w:val="EAE3307CE26646A68CF83337CD800194"/>
    <w:rsid w:val="00154811"/>
  </w:style>
  <w:style w:type="paragraph" w:customStyle="1" w:styleId="1B9D7790184947539EE46B42E724BE21">
    <w:name w:val="1B9D7790184947539EE46B42E724BE21"/>
    <w:rsid w:val="00154811"/>
  </w:style>
  <w:style w:type="paragraph" w:customStyle="1" w:styleId="D4E43F1575524B5599FFC9C8365EA3B4">
    <w:name w:val="D4E43F1575524B5599FFC9C8365EA3B4"/>
    <w:rsid w:val="00154811"/>
  </w:style>
  <w:style w:type="paragraph" w:customStyle="1" w:styleId="DA422B2ED2244F928CE6B16AE407B300">
    <w:name w:val="DA422B2ED2244F928CE6B16AE407B300"/>
    <w:rsid w:val="00154811"/>
  </w:style>
  <w:style w:type="paragraph" w:customStyle="1" w:styleId="EF155265AC6D471A8DB0C177DD1EBCFD">
    <w:name w:val="EF155265AC6D471A8DB0C177DD1EBCFD"/>
    <w:rsid w:val="00154811"/>
  </w:style>
  <w:style w:type="paragraph" w:customStyle="1" w:styleId="7A82DBE82DBF4ECD9EB250AA1E18F62D">
    <w:name w:val="7A82DBE82DBF4ECD9EB250AA1E18F62D"/>
    <w:rsid w:val="00154811"/>
  </w:style>
  <w:style w:type="paragraph" w:customStyle="1" w:styleId="6431205616034C5ABAE92C45ED11EA59">
    <w:name w:val="6431205616034C5ABAE92C45ED11EA59"/>
    <w:rsid w:val="00154811"/>
  </w:style>
  <w:style w:type="character" w:customStyle="1" w:styleId="Carcterdefechadesubseccin1">
    <w:name w:val="Carácter de fecha de subsección1"/>
    <w:basedOn w:val="Fuentedeprrafopredeter"/>
    <w:link w:val="Fechadesubseccin"/>
    <w:rsid w:val="00154811"/>
    <w:rPr>
      <w:rFonts w:asciiTheme="majorHAnsi" w:eastAsiaTheme="majorEastAsia" w:hAnsiTheme="majorHAnsi" w:cstheme="majorBidi"/>
      <w:color w:val="44546A" w:themeColor="text2"/>
      <w:spacing w:val="20"/>
      <w:sz w:val="24"/>
      <w:szCs w:val="24"/>
      <w:lang w:val="es-ES"/>
    </w:rPr>
  </w:style>
  <w:style w:type="paragraph" w:customStyle="1" w:styleId="Fechadesubseccin">
    <w:name w:val="Fecha de subsección"/>
    <w:basedOn w:val="Normal"/>
    <w:next w:val="Normal"/>
    <w:link w:val="Carcterdefechadesubseccin1"/>
    <w:qFormat/>
    <w:rsid w:val="00154811"/>
    <w:pPr>
      <w:spacing w:after="0" w:line="240" w:lineRule="auto"/>
      <w:outlineLvl w:val="0"/>
    </w:pPr>
    <w:rPr>
      <w:rFonts w:asciiTheme="majorHAnsi" w:eastAsiaTheme="majorEastAsia" w:hAnsiTheme="majorHAnsi" w:cstheme="majorBidi"/>
      <w:color w:val="44546A" w:themeColor="text2"/>
      <w:spacing w:val="20"/>
      <w:sz w:val="24"/>
      <w:szCs w:val="24"/>
      <w:lang w:val="es-ES"/>
    </w:rPr>
  </w:style>
  <w:style w:type="paragraph" w:customStyle="1" w:styleId="AEEB1298D6F240748A452CFD51C95AD5">
    <w:name w:val="AEEB1298D6F240748A452CFD51C95AD5"/>
    <w:rsid w:val="00154811"/>
  </w:style>
  <w:style w:type="paragraph" w:customStyle="1" w:styleId="C0F09852A1F24B25B3464247A3CED84F">
    <w:name w:val="C0F09852A1F24B25B3464247A3CED84F"/>
    <w:rsid w:val="00154811"/>
  </w:style>
  <w:style w:type="paragraph" w:customStyle="1" w:styleId="C12A97C7E4F64E0DA34D43CCDA657FB5">
    <w:name w:val="C12A97C7E4F64E0DA34D43CCDA657FB5"/>
    <w:rsid w:val="00154811"/>
  </w:style>
  <w:style w:type="paragraph" w:customStyle="1" w:styleId="DCFDFCBC67AC4D6C8666014D8A86675B">
    <w:name w:val="DCFDFCBC67AC4D6C8666014D8A86675B"/>
    <w:rsid w:val="00154811"/>
  </w:style>
  <w:style w:type="paragraph" w:customStyle="1" w:styleId="3EE31A30A39C4FB9996988A865E6FA77">
    <w:name w:val="3EE31A30A39C4FB9996988A865E6FA77"/>
    <w:rsid w:val="00154811"/>
  </w:style>
  <w:style w:type="paragraph" w:customStyle="1" w:styleId="06C005B48819428CB6D10E508BB5A96D">
    <w:name w:val="06C005B48819428CB6D10E508BB5A96D"/>
    <w:rsid w:val="00154811"/>
  </w:style>
  <w:style w:type="paragraph" w:customStyle="1" w:styleId="94CA3C7843C5469785890E107CEA11AF">
    <w:name w:val="94CA3C7843C5469785890E107CEA11AF"/>
    <w:rsid w:val="00154811"/>
  </w:style>
  <w:style w:type="paragraph" w:customStyle="1" w:styleId="F83F5D7F63CA41BAA4CB037DB0B9E906">
    <w:name w:val="F83F5D7F63CA41BAA4CB037DB0B9E906"/>
    <w:rsid w:val="00154811"/>
  </w:style>
  <w:style w:type="paragraph" w:customStyle="1" w:styleId="424F38E736C642F399990666A2317A62">
    <w:name w:val="424F38E736C642F399990666A2317A62"/>
    <w:rsid w:val="00154811"/>
  </w:style>
  <w:style w:type="paragraph" w:customStyle="1" w:styleId="8E52D35547DD45F3B9370DFDA91A9ABC">
    <w:name w:val="8E52D35547DD45F3B9370DFDA91A9ABC"/>
    <w:rsid w:val="00154811"/>
  </w:style>
  <w:style w:type="paragraph" w:customStyle="1" w:styleId="9E827EDDCD384D1D8A8BE9D78799BA7C">
    <w:name w:val="9E827EDDCD384D1D8A8BE9D78799BA7C"/>
    <w:rsid w:val="00154811"/>
  </w:style>
  <w:style w:type="paragraph" w:customStyle="1" w:styleId="6BE12DF96B6D4000B0B8C9B86307A9EA">
    <w:name w:val="6BE12DF96B6D4000B0B8C9B86307A9EA"/>
    <w:rsid w:val="001548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tns:customPropertyEditors xmlns:tns="http://schemas.microsoft.com/office/2006/customDocumentInformationPanel">
  <tns:showOnOpen/>
  <tns:defaultPropertyEditorNamespace/>
</tns:customPropertyEditors>
</file>

<file path=customXml/item4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A5B78FBD-35C0-489D-B1A4-DB95E1ADC7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AA464B-1B11-4584-B649-F6F5BD47CC1D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8F861334-48BC-44D6-AAE5-478E99354EC2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265032E7-B4EE-4A99-90AE-7B3120687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(diseño Equidad)</Template>
  <TotalTime>240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Resume (Equity theme)</vt:lpstr>
      <vt:lpstr/>
      <vt:lpstr>&lt;[Type the completion date]&gt; | &lt;[Type the degree]&gt;</vt:lpstr>
      <vt:lpstr>&lt;[Type the start date]&gt; - &lt;[Type the end date]&gt; | &lt;[Type the job title]&gt;</vt:lpstr>
    </vt:vector>
  </TitlesOfParts>
  <Company>Toshiba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(Equity theme)</dc:title>
  <dc:creator>kren</dc:creator>
  <cp:lastModifiedBy>yendrak</cp:lastModifiedBy>
  <cp:revision>27</cp:revision>
  <cp:lastPrinted>2019-05-14T17:57:00Z</cp:lastPrinted>
  <dcterms:created xsi:type="dcterms:W3CDTF">2017-11-17T19:40:00Z</dcterms:created>
  <dcterms:modified xsi:type="dcterms:W3CDTF">2019-07-02T22:55:00Z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TC101927429990</vt:lpwstr>
  </property>
</Properties>
</file>